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7D0B" w14:textId="1456DA25" w:rsidR="00D011F7" w:rsidRPr="00322D42" w:rsidRDefault="00DC1BB2" w:rsidP="00814FC7">
      <w:pPr>
        <w:pStyle w:val="Indirizzomittente"/>
        <w:rPr>
          <w:rFonts w:ascii="Verdana" w:hAnsi="Verdana"/>
        </w:rPr>
      </w:pPr>
      <w:proofErr w:type="spellStart"/>
      <w:r w:rsidRPr="00322D42">
        <w:rPr>
          <w:rFonts w:ascii="Verdana" w:hAnsi="Verdana"/>
        </w:rPr>
        <w:t>Prot</w:t>
      </w:r>
      <w:proofErr w:type="spellEnd"/>
      <w:r w:rsidRPr="00322D42">
        <w:rPr>
          <w:rFonts w:ascii="Verdana" w:hAnsi="Verdana"/>
        </w:rPr>
        <w:t>.</w:t>
      </w:r>
      <w:r w:rsidR="002829AF" w:rsidRPr="00322D42">
        <w:rPr>
          <w:rFonts w:ascii="Verdana" w:hAnsi="Verdana"/>
        </w:rPr>
        <w:t xml:space="preserve"> n</w:t>
      </w:r>
      <w:r w:rsidR="00DE5071" w:rsidRPr="00322D42">
        <w:rPr>
          <w:rFonts w:ascii="Verdana" w:hAnsi="Verdana"/>
        </w:rPr>
        <w:t>.</w:t>
      </w:r>
      <w:r w:rsidR="00071CB3">
        <w:rPr>
          <w:rFonts w:ascii="Verdana" w:hAnsi="Verdana"/>
        </w:rPr>
        <w:t xml:space="preserve"> </w:t>
      </w:r>
      <w:bookmarkStart w:id="0" w:name="_GoBack"/>
      <w:bookmarkEnd w:id="0"/>
      <w:r w:rsidR="00071CB3">
        <w:rPr>
          <w:rFonts w:ascii="Verdana" w:hAnsi="Verdana"/>
        </w:rPr>
        <w:t>4274</w:t>
      </w:r>
      <w:r w:rsidR="00980869" w:rsidRPr="00322D42">
        <w:rPr>
          <w:rFonts w:ascii="Verdana" w:hAnsi="Verdana"/>
        </w:rPr>
        <w:tab/>
      </w:r>
      <w:r w:rsidR="00980869" w:rsidRPr="00322D42">
        <w:rPr>
          <w:rFonts w:ascii="Verdana" w:hAnsi="Verdana"/>
        </w:rPr>
        <w:tab/>
      </w:r>
      <w:r w:rsidR="0038519B" w:rsidRPr="00322D42">
        <w:rPr>
          <w:rFonts w:ascii="Verdana" w:hAnsi="Verdana"/>
        </w:rPr>
        <w:tab/>
      </w:r>
      <w:r w:rsidR="0038519B" w:rsidRPr="00322D42">
        <w:rPr>
          <w:rFonts w:ascii="Verdana" w:hAnsi="Verdana"/>
        </w:rPr>
        <w:tab/>
      </w:r>
      <w:r w:rsidR="00ED3440" w:rsidRPr="00322D42">
        <w:rPr>
          <w:rFonts w:ascii="Verdana" w:hAnsi="Verdana"/>
        </w:rPr>
        <w:tab/>
      </w:r>
      <w:r w:rsidR="00DE5071" w:rsidRPr="00322D42">
        <w:rPr>
          <w:rFonts w:ascii="Verdana" w:hAnsi="Verdana"/>
        </w:rPr>
        <w:t xml:space="preserve">   </w:t>
      </w:r>
      <w:r w:rsidR="0036136D" w:rsidRPr="00322D42">
        <w:rPr>
          <w:rFonts w:ascii="Verdana" w:hAnsi="Verdana"/>
        </w:rPr>
        <w:t xml:space="preserve">  </w:t>
      </w:r>
    </w:p>
    <w:p w14:paraId="335A6433" w14:textId="7489A20F" w:rsidR="0007596C" w:rsidRDefault="0007596C" w:rsidP="00780436">
      <w:pPr>
        <w:pStyle w:val="Indirizzomittente"/>
        <w:rPr>
          <w:rFonts w:ascii="Verdana" w:hAnsi="Verdana"/>
        </w:rPr>
      </w:pPr>
    </w:p>
    <w:p w14:paraId="01F989B0" w14:textId="77777777" w:rsidR="00582AE5" w:rsidRDefault="00582AE5" w:rsidP="00EF69E6">
      <w:pPr>
        <w:spacing w:line="276" w:lineRule="auto"/>
        <w:ind w:left="708"/>
        <w:jc w:val="both"/>
        <w:rPr>
          <w:rFonts w:ascii="Verdana" w:hAnsi="Verdana"/>
          <w:b/>
        </w:rPr>
      </w:pPr>
    </w:p>
    <w:p w14:paraId="556AF30D" w14:textId="77777777" w:rsidR="00A13210" w:rsidRDefault="00A13210" w:rsidP="00A13210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5871686" w14:textId="77777777" w:rsidR="006614D7" w:rsidRDefault="006614D7" w:rsidP="008628C6">
      <w:pPr>
        <w:spacing w:line="276" w:lineRule="auto"/>
        <w:jc w:val="right"/>
        <w:rPr>
          <w:rFonts w:ascii="Verdana" w:hAnsi="Verdana"/>
        </w:rPr>
      </w:pPr>
      <w:r w:rsidRPr="006614D7">
        <w:rPr>
          <w:rFonts w:ascii="Verdana" w:hAnsi="Verdana"/>
        </w:rPr>
        <w:t xml:space="preserve">Ai genitori/esercenti </w:t>
      </w:r>
      <w:proofErr w:type="spellStart"/>
      <w:r w:rsidRPr="006614D7">
        <w:rPr>
          <w:rFonts w:ascii="Verdana" w:hAnsi="Verdana"/>
        </w:rPr>
        <w:t>resp</w:t>
      </w:r>
      <w:proofErr w:type="spellEnd"/>
      <w:r w:rsidRPr="006614D7">
        <w:rPr>
          <w:rFonts w:ascii="Verdana" w:hAnsi="Verdana"/>
        </w:rPr>
        <w:t xml:space="preserve">. genitoriale </w:t>
      </w:r>
    </w:p>
    <w:p w14:paraId="4D677BD1" w14:textId="77777777" w:rsidR="006614D7" w:rsidRDefault="006614D7" w:rsidP="008628C6">
      <w:pPr>
        <w:spacing w:line="276" w:lineRule="auto"/>
        <w:jc w:val="right"/>
        <w:rPr>
          <w:rFonts w:ascii="Verdana" w:hAnsi="Verdana"/>
        </w:rPr>
      </w:pPr>
      <w:r w:rsidRPr="006614D7">
        <w:rPr>
          <w:rFonts w:ascii="Verdana" w:hAnsi="Verdana"/>
        </w:rPr>
        <w:t xml:space="preserve">Ai docenti </w:t>
      </w:r>
    </w:p>
    <w:p w14:paraId="7D079BF2" w14:textId="77777777" w:rsidR="006614D7" w:rsidRDefault="006614D7" w:rsidP="008628C6">
      <w:pPr>
        <w:spacing w:line="276" w:lineRule="auto"/>
        <w:jc w:val="right"/>
        <w:rPr>
          <w:rFonts w:ascii="Verdana" w:hAnsi="Verdana"/>
        </w:rPr>
      </w:pPr>
      <w:r w:rsidRPr="006614D7">
        <w:rPr>
          <w:rFonts w:ascii="Verdana" w:hAnsi="Verdana"/>
        </w:rPr>
        <w:t xml:space="preserve">Alla DSGA </w:t>
      </w:r>
    </w:p>
    <w:p w14:paraId="3779EE9D" w14:textId="77777777" w:rsidR="006614D7" w:rsidRDefault="006614D7" w:rsidP="008628C6">
      <w:pPr>
        <w:spacing w:line="276" w:lineRule="auto"/>
        <w:jc w:val="right"/>
        <w:rPr>
          <w:rFonts w:ascii="Verdana" w:hAnsi="Verdana"/>
        </w:rPr>
      </w:pPr>
      <w:r w:rsidRPr="006614D7">
        <w:rPr>
          <w:rFonts w:ascii="Verdana" w:hAnsi="Verdana"/>
        </w:rPr>
        <w:t xml:space="preserve">Al personale ATA </w:t>
      </w:r>
    </w:p>
    <w:p w14:paraId="7F70EB13" w14:textId="77777777" w:rsidR="006614D7" w:rsidRDefault="006614D7" w:rsidP="008628C6">
      <w:pPr>
        <w:spacing w:line="276" w:lineRule="auto"/>
        <w:jc w:val="right"/>
        <w:rPr>
          <w:rFonts w:ascii="Verdana" w:hAnsi="Verdana"/>
        </w:rPr>
      </w:pPr>
      <w:r w:rsidRPr="006614D7">
        <w:rPr>
          <w:rFonts w:ascii="Verdana" w:hAnsi="Verdana"/>
        </w:rPr>
        <w:t xml:space="preserve">All’Albo on line </w:t>
      </w:r>
    </w:p>
    <w:p w14:paraId="0B9D9C14" w14:textId="77777777" w:rsidR="006614D7" w:rsidRDefault="006614D7" w:rsidP="008628C6">
      <w:pPr>
        <w:spacing w:line="276" w:lineRule="auto"/>
        <w:jc w:val="right"/>
        <w:rPr>
          <w:rFonts w:ascii="Verdana" w:hAnsi="Verdana"/>
        </w:rPr>
      </w:pPr>
      <w:r w:rsidRPr="006614D7">
        <w:rPr>
          <w:rFonts w:ascii="Verdana" w:hAnsi="Verdana"/>
        </w:rPr>
        <w:t xml:space="preserve">Al sito Web </w:t>
      </w:r>
    </w:p>
    <w:p w14:paraId="535FE761" w14:textId="387970A6" w:rsidR="009D5F44" w:rsidRDefault="006614D7" w:rsidP="008628C6">
      <w:pPr>
        <w:spacing w:line="276" w:lineRule="auto"/>
        <w:jc w:val="right"/>
        <w:rPr>
          <w:rFonts w:ascii="Verdana" w:hAnsi="Verdana"/>
          <w:b/>
        </w:rPr>
      </w:pPr>
      <w:r w:rsidRPr="006614D7">
        <w:rPr>
          <w:rFonts w:ascii="Verdana" w:hAnsi="Verdana"/>
        </w:rPr>
        <w:t>LORO SEDI</w:t>
      </w:r>
      <w:r>
        <w:t xml:space="preserve"> </w:t>
      </w:r>
    </w:p>
    <w:p w14:paraId="75957052" w14:textId="77777777" w:rsidR="008628C6" w:rsidRPr="008628C6" w:rsidRDefault="008628C6" w:rsidP="00A13210">
      <w:pPr>
        <w:spacing w:line="276" w:lineRule="auto"/>
        <w:jc w:val="both"/>
        <w:rPr>
          <w:rFonts w:ascii="Verdana" w:hAnsi="Verdana"/>
        </w:rPr>
      </w:pPr>
    </w:p>
    <w:p w14:paraId="625E2B5B" w14:textId="77777777" w:rsidR="008628C6" w:rsidRDefault="008628C6" w:rsidP="00A13210">
      <w:pPr>
        <w:spacing w:line="276" w:lineRule="auto"/>
        <w:jc w:val="both"/>
        <w:rPr>
          <w:rFonts w:ascii="Verdana" w:hAnsi="Verdana"/>
          <w:b/>
        </w:rPr>
      </w:pPr>
    </w:p>
    <w:p w14:paraId="3B211E7E" w14:textId="77777777" w:rsidR="008628C6" w:rsidRDefault="008628C6" w:rsidP="00A13210">
      <w:pPr>
        <w:spacing w:line="276" w:lineRule="auto"/>
        <w:jc w:val="both"/>
        <w:rPr>
          <w:rFonts w:ascii="Verdana" w:hAnsi="Verdana"/>
          <w:b/>
        </w:rPr>
      </w:pPr>
    </w:p>
    <w:p w14:paraId="3C276C5D" w14:textId="77777777" w:rsidR="006614D7" w:rsidRDefault="008628C6" w:rsidP="00A13210">
      <w:pPr>
        <w:spacing w:line="276" w:lineRule="auto"/>
        <w:jc w:val="both"/>
        <w:rPr>
          <w:rFonts w:ascii="Verdana" w:hAnsi="Verdana"/>
          <w:b/>
        </w:rPr>
      </w:pPr>
      <w:r w:rsidRPr="008628C6">
        <w:rPr>
          <w:rFonts w:ascii="Verdana" w:hAnsi="Verdana"/>
          <w:b/>
        </w:rPr>
        <w:t xml:space="preserve">Oggetto: </w:t>
      </w:r>
      <w:r w:rsidR="009D5F44">
        <w:rPr>
          <w:rFonts w:ascii="Verdana" w:hAnsi="Verdana"/>
          <w:b/>
        </w:rPr>
        <w:t xml:space="preserve">Pubblicazione </w:t>
      </w:r>
      <w:r w:rsidR="006614D7">
        <w:rPr>
          <w:rFonts w:ascii="Verdana" w:hAnsi="Verdana"/>
          <w:b/>
        </w:rPr>
        <w:t xml:space="preserve">elenchi elettori componente Genitori, Docenti e ATA </w:t>
      </w:r>
      <w:r w:rsidR="009D5F44">
        <w:rPr>
          <w:rFonts w:ascii="Verdana" w:hAnsi="Verdana"/>
          <w:b/>
        </w:rPr>
        <w:t xml:space="preserve">per il rinnovo del </w:t>
      </w:r>
    </w:p>
    <w:p w14:paraId="5D289BA3" w14:textId="4B47BF00" w:rsidR="008628C6" w:rsidRDefault="006614D7" w:rsidP="00A13210">
      <w:pPr>
        <w:spacing w:line="276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  <w:t xml:space="preserve">     C</w:t>
      </w:r>
      <w:r w:rsidR="009D5F44">
        <w:rPr>
          <w:rFonts w:ascii="Verdana" w:hAnsi="Verdana"/>
          <w:b/>
        </w:rPr>
        <w:t>onsiglio d’Istituto</w:t>
      </w:r>
      <w:r>
        <w:rPr>
          <w:rFonts w:ascii="Verdana" w:hAnsi="Verdana"/>
          <w:b/>
        </w:rPr>
        <w:t xml:space="preserve"> per il t</w:t>
      </w:r>
      <w:r w:rsidR="009D5F44">
        <w:rPr>
          <w:rFonts w:ascii="Verdana" w:hAnsi="Verdana"/>
          <w:b/>
        </w:rPr>
        <w:t>riennio 2021/2024</w:t>
      </w:r>
    </w:p>
    <w:p w14:paraId="5A8EC5A8" w14:textId="77777777" w:rsidR="009D5F44" w:rsidRDefault="009D5F44" w:rsidP="009D5F44">
      <w:pPr>
        <w:spacing w:line="276" w:lineRule="auto"/>
        <w:jc w:val="center"/>
        <w:rPr>
          <w:rFonts w:ascii="Verdana" w:hAnsi="Verdana"/>
          <w:b/>
        </w:rPr>
      </w:pPr>
    </w:p>
    <w:p w14:paraId="15D04674" w14:textId="77777777" w:rsidR="006614D7" w:rsidRDefault="006614D7" w:rsidP="006614D7">
      <w:pPr>
        <w:pStyle w:val="Indirizzomittente"/>
        <w:spacing w:line="360" w:lineRule="auto"/>
        <w:rPr>
          <w:rFonts w:ascii="Verdana" w:hAnsi="Verdana"/>
        </w:rPr>
      </w:pPr>
      <w:r w:rsidRPr="009D5F44">
        <w:rPr>
          <w:rFonts w:ascii="Verdana" w:hAnsi="Verdana"/>
        </w:rPr>
        <w:t xml:space="preserve">VISTE le disposizioni contenute nella O.M. 215/1991; </w:t>
      </w:r>
    </w:p>
    <w:p w14:paraId="722B82CA" w14:textId="77777777" w:rsidR="006614D7" w:rsidRDefault="006614D7" w:rsidP="006614D7">
      <w:pPr>
        <w:pStyle w:val="Indirizzomittente"/>
        <w:spacing w:line="360" w:lineRule="auto"/>
        <w:rPr>
          <w:rFonts w:ascii="Verdana" w:hAnsi="Verdana"/>
        </w:rPr>
      </w:pPr>
      <w:r w:rsidRPr="009D5F44">
        <w:rPr>
          <w:rFonts w:ascii="Verdana" w:hAnsi="Verdana"/>
        </w:rPr>
        <w:t xml:space="preserve">VISTE l’O.M. n. 277/98 e la C.M. n. 192/2000 che modificano e integrano la predetta O.M.; </w:t>
      </w:r>
    </w:p>
    <w:p w14:paraId="0A45777F" w14:textId="77777777" w:rsidR="006614D7" w:rsidRDefault="006614D7" w:rsidP="006614D7">
      <w:pPr>
        <w:pStyle w:val="Indirizzomittente"/>
        <w:spacing w:line="360" w:lineRule="auto"/>
        <w:rPr>
          <w:rFonts w:ascii="Verdana" w:hAnsi="Verdana"/>
        </w:rPr>
      </w:pPr>
      <w:r w:rsidRPr="009D5F44">
        <w:rPr>
          <w:rFonts w:ascii="Verdana" w:hAnsi="Verdana"/>
        </w:rPr>
        <w:t xml:space="preserve">VISTA la C.M. </w:t>
      </w:r>
      <w:proofErr w:type="spellStart"/>
      <w:r w:rsidRPr="009D5F44">
        <w:rPr>
          <w:rFonts w:ascii="Verdana" w:hAnsi="Verdana"/>
        </w:rPr>
        <w:t>prot</w:t>
      </w:r>
      <w:proofErr w:type="spellEnd"/>
      <w:r w:rsidRPr="009D5F44">
        <w:rPr>
          <w:rFonts w:ascii="Verdana" w:hAnsi="Verdana"/>
        </w:rPr>
        <w:t xml:space="preserve">. n.17097 del 02/10/2018 del MIUR; </w:t>
      </w:r>
    </w:p>
    <w:p w14:paraId="2605FD35" w14:textId="77777777" w:rsidR="006614D7" w:rsidRDefault="006614D7" w:rsidP="006614D7">
      <w:pPr>
        <w:pStyle w:val="Indirizzomittente"/>
        <w:spacing w:line="360" w:lineRule="auto"/>
        <w:rPr>
          <w:rFonts w:ascii="Verdana" w:hAnsi="Verdana"/>
        </w:rPr>
      </w:pPr>
      <w:r w:rsidRPr="009D5F44">
        <w:rPr>
          <w:rFonts w:ascii="Verdana" w:hAnsi="Verdana"/>
        </w:rPr>
        <w:t xml:space="preserve">VISTA la nota del Ministero dell’Istruzione </w:t>
      </w:r>
      <w:proofErr w:type="spellStart"/>
      <w:r w:rsidRPr="009D5F44">
        <w:rPr>
          <w:rFonts w:ascii="Verdana" w:hAnsi="Verdana"/>
        </w:rPr>
        <w:t>prot</w:t>
      </w:r>
      <w:proofErr w:type="spellEnd"/>
      <w:r w:rsidRPr="009D5F44">
        <w:rPr>
          <w:rFonts w:ascii="Verdana" w:hAnsi="Verdana"/>
        </w:rPr>
        <w:t xml:space="preserve">. n. 24032 del 06.10.2021; </w:t>
      </w:r>
    </w:p>
    <w:p w14:paraId="4ECFAB53" w14:textId="77777777" w:rsidR="006614D7" w:rsidRDefault="006614D7" w:rsidP="006614D7">
      <w:pPr>
        <w:pStyle w:val="Indirizzomittente"/>
        <w:spacing w:line="360" w:lineRule="auto"/>
        <w:rPr>
          <w:rFonts w:ascii="Verdana" w:hAnsi="Verdana"/>
        </w:rPr>
      </w:pPr>
      <w:r w:rsidRPr="009D5F44">
        <w:rPr>
          <w:rFonts w:ascii="Verdana" w:hAnsi="Verdana"/>
        </w:rPr>
        <w:t xml:space="preserve">VISTA la circolare dell’USR per </w:t>
      </w:r>
      <w:r>
        <w:rPr>
          <w:rFonts w:ascii="Verdana" w:hAnsi="Verdana"/>
        </w:rPr>
        <w:t>la Calabria</w:t>
      </w:r>
      <w:r w:rsidRPr="009D5F44">
        <w:rPr>
          <w:rFonts w:ascii="Verdana" w:hAnsi="Verdana"/>
        </w:rPr>
        <w:t xml:space="preserve"> </w:t>
      </w:r>
      <w:proofErr w:type="spellStart"/>
      <w:r w:rsidRPr="009D5F44">
        <w:rPr>
          <w:rFonts w:ascii="Verdana" w:hAnsi="Verdana"/>
        </w:rPr>
        <w:t>prot</w:t>
      </w:r>
      <w:proofErr w:type="spellEnd"/>
      <w:r w:rsidRPr="009D5F44">
        <w:rPr>
          <w:rFonts w:ascii="Verdana" w:hAnsi="Verdana"/>
        </w:rPr>
        <w:t>. n. 1</w:t>
      </w:r>
      <w:r>
        <w:rPr>
          <w:rFonts w:ascii="Verdana" w:hAnsi="Verdana"/>
        </w:rPr>
        <w:t>7836</w:t>
      </w:r>
      <w:r w:rsidRPr="009D5F44">
        <w:rPr>
          <w:rFonts w:ascii="Verdana" w:hAnsi="Verdana"/>
        </w:rPr>
        <w:t xml:space="preserve"> del 0</w:t>
      </w:r>
      <w:r>
        <w:rPr>
          <w:rFonts w:ascii="Verdana" w:hAnsi="Verdana"/>
        </w:rPr>
        <w:t>6</w:t>
      </w:r>
      <w:r w:rsidRPr="009D5F44">
        <w:rPr>
          <w:rFonts w:ascii="Verdana" w:hAnsi="Verdana"/>
        </w:rPr>
        <w:t xml:space="preserve">.10.2021; </w:t>
      </w:r>
    </w:p>
    <w:p w14:paraId="0FEC7D86" w14:textId="32D5D859" w:rsidR="006614D7" w:rsidRPr="006614D7" w:rsidRDefault="006614D7" w:rsidP="006614D7">
      <w:pPr>
        <w:spacing w:line="360" w:lineRule="auto"/>
        <w:jc w:val="center"/>
        <w:rPr>
          <w:rFonts w:ascii="Verdana" w:hAnsi="Verdana"/>
          <w:b/>
        </w:rPr>
      </w:pPr>
      <w:r w:rsidRPr="006614D7">
        <w:rPr>
          <w:rFonts w:ascii="Verdana" w:hAnsi="Verdana"/>
          <w:b/>
        </w:rPr>
        <w:t>Si comunica</w:t>
      </w:r>
    </w:p>
    <w:p w14:paraId="788ADDEA" w14:textId="77777777" w:rsidR="006614D7" w:rsidRDefault="006614D7" w:rsidP="006614D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che gli elenchi indicati in oggetto sono resi pubblici presso la sede degli uffici amministrativi in Viale </w:t>
      </w:r>
      <w:proofErr w:type="spellStart"/>
      <w:r>
        <w:rPr>
          <w:rFonts w:ascii="Verdana" w:hAnsi="Verdana"/>
        </w:rPr>
        <w:t>Rubettino</w:t>
      </w:r>
      <w:proofErr w:type="spellEnd"/>
      <w:r>
        <w:rPr>
          <w:rFonts w:ascii="Verdana" w:hAnsi="Verdana"/>
        </w:rPr>
        <w:t xml:space="preserve">, III traversa, per opportuna visione da parte degli interessati. </w:t>
      </w:r>
    </w:p>
    <w:p w14:paraId="60DFFC9B" w14:textId="0270654E" w:rsidR="009D5F44" w:rsidRPr="006614D7" w:rsidRDefault="006614D7" w:rsidP="006614D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Avverso detta pubblicazione è ammesso ricorso entro 5 giorni, da inviare alla Commissione Elettorale (mail: czic81500q@istruzione.it).</w:t>
      </w:r>
    </w:p>
    <w:p w14:paraId="0BEAC205" w14:textId="77777777" w:rsidR="009D5F44" w:rsidRPr="008628C6" w:rsidRDefault="009D5F44" w:rsidP="006614D7">
      <w:pPr>
        <w:spacing w:line="360" w:lineRule="auto"/>
        <w:jc w:val="both"/>
        <w:rPr>
          <w:rFonts w:ascii="Verdana" w:hAnsi="Verdana"/>
          <w:b/>
        </w:rPr>
      </w:pPr>
    </w:p>
    <w:p w14:paraId="5D83E058" w14:textId="77777777" w:rsidR="009D5F44" w:rsidRPr="009D5F44" w:rsidRDefault="009D5F44" w:rsidP="009D5F44">
      <w:pPr>
        <w:pStyle w:val="Indirizzomittente"/>
        <w:spacing w:line="276" w:lineRule="auto"/>
        <w:rPr>
          <w:rFonts w:ascii="Verdana" w:hAnsi="Verdana"/>
        </w:rPr>
      </w:pPr>
    </w:p>
    <w:p w14:paraId="06008B52" w14:textId="77777777" w:rsidR="009D5F44" w:rsidRDefault="009D5F44" w:rsidP="00C559BC">
      <w:pPr>
        <w:pStyle w:val="Indirizzomittente"/>
        <w:rPr>
          <w:rFonts w:ascii="Verdana" w:hAnsi="Verdana"/>
        </w:rPr>
      </w:pPr>
    </w:p>
    <w:p w14:paraId="2A31964E" w14:textId="33D882A9" w:rsidR="00C559BC" w:rsidRPr="008628C6" w:rsidRDefault="00C559BC" w:rsidP="00C559BC">
      <w:pPr>
        <w:pStyle w:val="Indirizzomittente"/>
        <w:rPr>
          <w:rFonts w:ascii="Verdana" w:hAnsi="Verdana"/>
        </w:rPr>
      </w:pPr>
      <w:r w:rsidRPr="00C559BC">
        <w:rPr>
          <w:rFonts w:ascii="Verdana" w:hAnsi="Verdana"/>
        </w:rPr>
        <w:tab/>
      </w:r>
      <w:r w:rsidRPr="00C559BC">
        <w:rPr>
          <w:rFonts w:ascii="Verdana" w:hAnsi="Verdana"/>
        </w:rPr>
        <w:tab/>
      </w:r>
      <w:r w:rsidRPr="00C559BC">
        <w:rPr>
          <w:rFonts w:ascii="Verdana" w:hAnsi="Verdana"/>
        </w:rPr>
        <w:tab/>
      </w:r>
      <w:r w:rsidRPr="00C559BC">
        <w:rPr>
          <w:rFonts w:ascii="Verdana" w:hAnsi="Verdana"/>
        </w:rPr>
        <w:tab/>
        <w:t xml:space="preserve">      </w:t>
      </w:r>
      <w:r w:rsidRPr="00C559BC">
        <w:rPr>
          <w:rFonts w:ascii="Verdana" w:hAnsi="Verdana"/>
        </w:rPr>
        <w:tab/>
      </w:r>
      <w:r w:rsidRPr="00C559BC">
        <w:rPr>
          <w:rFonts w:ascii="Verdana" w:hAnsi="Verdana"/>
        </w:rPr>
        <w:tab/>
      </w:r>
      <w:r w:rsidRPr="00324AD4">
        <w:rPr>
          <w:rFonts w:ascii="Verdana" w:hAnsi="Verdana"/>
          <w:b/>
        </w:rPr>
        <w:t xml:space="preserve">           </w:t>
      </w:r>
      <w:r w:rsidR="00C33926" w:rsidRPr="00324AD4">
        <w:rPr>
          <w:rFonts w:ascii="Verdana" w:hAnsi="Verdana"/>
          <w:b/>
        </w:rPr>
        <w:t xml:space="preserve">    </w:t>
      </w:r>
      <w:r w:rsidR="002B0F86" w:rsidRPr="00324AD4">
        <w:rPr>
          <w:rFonts w:ascii="Verdana" w:hAnsi="Verdana"/>
          <w:b/>
        </w:rPr>
        <w:t xml:space="preserve">   </w:t>
      </w:r>
      <w:r w:rsidR="00C33926" w:rsidRPr="00324AD4">
        <w:rPr>
          <w:rFonts w:ascii="Verdana" w:hAnsi="Verdana"/>
          <w:b/>
        </w:rPr>
        <w:t xml:space="preserve"> </w:t>
      </w:r>
      <w:r w:rsidR="009D5F44">
        <w:rPr>
          <w:rFonts w:ascii="Verdana" w:hAnsi="Verdana"/>
          <w:b/>
        </w:rPr>
        <w:t xml:space="preserve">  </w:t>
      </w:r>
      <w:r w:rsidRPr="00324AD4">
        <w:rPr>
          <w:rFonts w:ascii="Verdana" w:hAnsi="Verdana"/>
          <w:b/>
        </w:rPr>
        <w:t xml:space="preserve">Il Dirigente </w:t>
      </w:r>
      <w:proofErr w:type="gramStart"/>
      <w:r w:rsidRPr="00324AD4">
        <w:rPr>
          <w:rFonts w:ascii="Verdana" w:hAnsi="Verdana"/>
          <w:b/>
        </w:rPr>
        <w:t xml:space="preserve">Scolastico  </w:t>
      </w:r>
      <w:r w:rsidRPr="00324AD4">
        <w:rPr>
          <w:rFonts w:ascii="Verdana" w:hAnsi="Verdana"/>
          <w:b/>
        </w:rPr>
        <w:tab/>
      </w:r>
      <w:proofErr w:type="gramEnd"/>
      <w:r w:rsidRPr="00324AD4">
        <w:rPr>
          <w:rFonts w:ascii="Verdana" w:hAnsi="Verdana"/>
          <w:b/>
        </w:rPr>
        <w:tab/>
      </w:r>
      <w:r w:rsidRPr="00324AD4">
        <w:rPr>
          <w:rFonts w:ascii="Verdana" w:hAnsi="Verdana"/>
          <w:b/>
        </w:rPr>
        <w:tab/>
      </w:r>
      <w:r w:rsidRPr="00324AD4">
        <w:rPr>
          <w:rFonts w:ascii="Verdana" w:hAnsi="Verdana"/>
          <w:b/>
        </w:rPr>
        <w:tab/>
      </w:r>
      <w:r w:rsidRPr="00324AD4">
        <w:rPr>
          <w:rFonts w:ascii="Verdana" w:hAnsi="Verdana"/>
          <w:b/>
        </w:rPr>
        <w:tab/>
      </w:r>
      <w:r w:rsidRPr="00324AD4">
        <w:rPr>
          <w:rFonts w:ascii="Verdana" w:hAnsi="Verdana"/>
          <w:b/>
        </w:rPr>
        <w:tab/>
      </w:r>
      <w:r w:rsidRPr="00324AD4">
        <w:rPr>
          <w:rFonts w:ascii="Verdana" w:hAnsi="Verdana"/>
          <w:b/>
        </w:rPr>
        <w:tab/>
      </w:r>
      <w:r w:rsidRPr="008628C6">
        <w:rPr>
          <w:rFonts w:ascii="Verdana" w:hAnsi="Verdana"/>
        </w:rPr>
        <w:t xml:space="preserve">    </w:t>
      </w:r>
      <w:r w:rsidR="00C33926" w:rsidRPr="008628C6">
        <w:rPr>
          <w:rFonts w:ascii="Verdana" w:hAnsi="Verdana"/>
        </w:rPr>
        <w:t xml:space="preserve">      </w:t>
      </w:r>
      <w:r w:rsidRPr="008628C6">
        <w:rPr>
          <w:rFonts w:ascii="Verdana" w:hAnsi="Verdana"/>
        </w:rPr>
        <w:t xml:space="preserve"> </w:t>
      </w:r>
      <w:r w:rsidR="002B0F86" w:rsidRPr="008628C6">
        <w:rPr>
          <w:rFonts w:ascii="Verdana" w:hAnsi="Verdana"/>
        </w:rPr>
        <w:t xml:space="preserve">  </w:t>
      </w:r>
      <w:r w:rsidR="00EF69E6" w:rsidRPr="008628C6">
        <w:rPr>
          <w:rFonts w:ascii="Verdana" w:hAnsi="Verdana"/>
        </w:rPr>
        <w:t xml:space="preserve">     </w:t>
      </w:r>
      <w:r w:rsidR="009D5F44">
        <w:rPr>
          <w:rFonts w:ascii="Verdana" w:hAnsi="Verdana"/>
        </w:rPr>
        <w:t xml:space="preserve">                      </w:t>
      </w:r>
      <w:r w:rsidR="00EF69E6" w:rsidRPr="008628C6">
        <w:rPr>
          <w:rFonts w:ascii="Verdana" w:hAnsi="Verdana"/>
        </w:rPr>
        <w:t xml:space="preserve">  </w:t>
      </w:r>
      <w:r w:rsidR="008628C6">
        <w:rPr>
          <w:rFonts w:ascii="Verdana" w:hAnsi="Verdana"/>
        </w:rPr>
        <w:t xml:space="preserve">Prof. </w:t>
      </w:r>
      <w:r w:rsidR="00EF69E6" w:rsidRPr="008628C6">
        <w:rPr>
          <w:rFonts w:ascii="Verdana" w:hAnsi="Verdana"/>
        </w:rPr>
        <w:t>Antonio CALIGIURI</w:t>
      </w:r>
    </w:p>
    <w:p w14:paraId="4B5FF72A" w14:textId="74EDEFB3" w:rsidR="00C559BC" w:rsidRDefault="00C559BC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  <w:r w:rsidRPr="008628C6">
        <w:rPr>
          <w:rFonts w:ascii="Verdana" w:hAnsi="Verdana"/>
          <w:sz w:val="15"/>
          <w:szCs w:val="15"/>
        </w:rPr>
        <w:t xml:space="preserve">                                                        </w:t>
      </w:r>
      <w:r w:rsidR="00A13210" w:rsidRPr="008628C6">
        <w:rPr>
          <w:rFonts w:ascii="Verdana" w:hAnsi="Verdana"/>
          <w:sz w:val="18"/>
          <w:szCs w:val="18"/>
        </w:rPr>
        <w:t xml:space="preserve">Firma sostituita a </w:t>
      </w:r>
      <w:r w:rsidRPr="008628C6">
        <w:rPr>
          <w:rFonts w:ascii="Verdana" w:hAnsi="Verdana"/>
          <w:sz w:val="18"/>
          <w:szCs w:val="18"/>
        </w:rPr>
        <w:t xml:space="preserve">mezzo stampa ex art. 3 c. 2 </w:t>
      </w:r>
      <w:proofErr w:type="spellStart"/>
      <w:r w:rsidRPr="008628C6">
        <w:rPr>
          <w:rFonts w:ascii="Verdana" w:hAnsi="Verdana"/>
          <w:sz w:val="18"/>
          <w:szCs w:val="18"/>
        </w:rPr>
        <w:t>D.lgs</w:t>
      </w:r>
      <w:proofErr w:type="spellEnd"/>
      <w:r w:rsidRPr="008628C6">
        <w:rPr>
          <w:rFonts w:ascii="Verdana" w:hAnsi="Verdana"/>
          <w:sz w:val="18"/>
          <w:szCs w:val="18"/>
        </w:rPr>
        <w:t xml:space="preserve"> n.39/93</w:t>
      </w:r>
    </w:p>
    <w:p w14:paraId="73DDCCAC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1F01DFFE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25FAD058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221774DF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78EB4BA0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75C1374D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107380AF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3A1C68DB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6EEF64A2" w14:textId="77777777" w:rsidR="009D5F44" w:rsidRDefault="009D5F44" w:rsidP="0078043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</w:p>
    <w:p w14:paraId="70F49B33" w14:textId="7A00CFE7" w:rsidR="009D5F44" w:rsidRPr="00425123" w:rsidRDefault="009D5F44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>COMPONENTE DOCENTI</w:t>
      </w:r>
    </w:p>
    <w:p w14:paraId="6E5D5497" w14:textId="6D7CFEFC" w:rsidR="009D5F44" w:rsidRPr="00425123" w:rsidRDefault="009D5F44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>LISTA</w:t>
      </w:r>
      <w:r w:rsidR="00425123" w:rsidRPr="00425123">
        <w:rPr>
          <w:rFonts w:ascii="Verdana" w:hAnsi="Verdana"/>
          <w:b/>
          <w:sz w:val="24"/>
          <w:szCs w:val="24"/>
        </w:rPr>
        <w:t xml:space="preserve"> DEI CANDIDATI N. I</w:t>
      </w:r>
    </w:p>
    <w:p w14:paraId="6E55877F" w14:textId="623C0926" w:rsidR="00425123" w:rsidRPr="00425123" w:rsidRDefault="00425123" w:rsidP="00425123">
      <w:pPr>
        <w:pStyle w:val="Indirizzomittente"/>
        <w:spacing w:line="360" w:lineRule="auto"/>
        <w:ind w:left="708" w:firstLine="708"/>
        <w:jc w:val="left"/>
        <w:rPr>
          <w:rFonts w:ascii="Verdana" w:hAnsi="Verdana"/>
        </w:rPr>
      </w:pPr>
      <w:proofErr w:type="spellStart"/>
      <w:r w:rsidRPr="00425123">
        <w:rPr>
          <w:rFonts w:ascii="Verdana" w:hAnsi="Verdana"/>
        </w:rPr>
        <w:t>Prot</w:t>
      </w:r>
      <w:proofErr w:type="spellEnd"/>
      <w:r w:rsidRPr="00425123">
        <w:rPr>
          <w:rFonts w:ascii="Verdana" w:hAnsi="Verdana"/>
        </w:rPr>
        <w:t>. n. 3934 del 09/11/2021</w:t>
      </w:r>
    </w:p>
    <w:p w14:paraId="6F4EF404" w14:textId="34BF495A" w:rsidR="00425123" w:rsidRDefault="00425123" w:rsidP="00425123">
      <w:pPr>
        <w:pStyle w:val="Indirizzomittente"/>
        <w:spacing w:line="360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>MOTTO: “</w:t>
      </w:r>
      <w:r w:rsidRPr="00425123">
        <w:rPr>
          <w:rFonts w:ascii="Verdana" w:hAnsi="Verdana"/>
          <w:b/>
          <w:i/>
          <w:sz w:val="24"/>
          <w:szCs w:val="24"/>
        </w:rPr>
        <w:t>DALLA SCUOLA PER LA SCUOLA</w:t>
      </w:r>
      <w:r w:rsidRPr="00425123">
        <w:rPr>
          <w:rFonts w:ascii="Verdana" w:hAnsi="Verdana"/>
          <w:b/>
          <w:sz w:val="24"/>
          <w:szCs w:val="24"/>
        </w:rPr>
        <w:t>”</w:t>
      </w:r>
    </w:p>
    <w:p w14:paraId="3A8BA597" w14:textId="2995AE89" w:rsidR="00425123" w:rsidRDefault="00425123" w:rsidP="00425123">
      <w:pPr>
        <w:pStyle w:val="Indirizzomittente"/>
        <w:spacing w:line="360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869"/>
        <w:gridCol w:w="4879"/>
      </w:tblGrid>
      <w:tr w:rsidR="00425123" w14:paraId="7E26F84F" w14:textId="77777777" w:rsidTr="00425123">
        <w:tc>
          <w:tcPr>
            <w:tcW w:w="5228" w:type="dxa"/>
          </w:tcPr>
          <w:p w14:paraId="34B2A02E" w14:textId="1184B34D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COGNOME</w:t>
            </w:r>
          </w:p>
        </w:tc>
        <w:tc>
          <w:tcPr>
            <w:tcW w:w="5228" w:type="dxa"/>
          </w:tcPr>
          <w:p w14:paraId="43B7D303" w14:textId="2ADF522A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NOME</w:t>
            </w:r>
          </w:p>
        </w:tc>
      </w:tr>
      <w:tr w:rsidR="00425123" w14:paraId="3A7ECDE8" w14:textId="77777777" w:rsidTr="00425123">
        <w:tc>
          <w:tcPr>
            <w:tcW w:w="5228" w:type="dxa"/>
          </w:tcPr>
          <w:p w14:paraId="3810EB88" w14:textId="717EA15F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BONACCI </w:t>
            </w:r>
          </w:p>
        </w:tc>
        <w:tc>
          <w:tcPr>
            <w:tcW w:w="5228" w:type="dxa"/>
          </w:tcPr>
          <w:p w14:paraId="7C288B8E" w14:textId="2201AACE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ILARIA</w:t>
            </w:r>
          </w:p>
        </w:tc>
      </w:tr>
      <w:tr w:rsidR="00425123" w14:paraId="6C518496" w14:textId="77777777" w:rsidTr="00425123">
        <w:tc>
          <w:tcPr>
            <w:tcW w:w="5228" w:type="dxa"/>
          </w:tcPr>
          <w:p w14:paraId="2DAE18EC" w14:textId="35026CE4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BURGO </w:t>
            </w:r>
          </w:p>
        </w:tc>
        <w:tc>
          <w:tcPr>
            <w:tcW w:w="5228" w:type="dxa"/>
          </w:tcPr>
          <w:p w14:paraId="0AFECED5" w14:textId="39182851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LAURA</w:t>
            </w:r>
          </w:p>
        </w:tc>
      </w:tr>
      <w:tr w:rsidR="00425123" w14:paraId="602A6675" w14:textId="77777777" w:rsidTr="00425123">
        <w:tc>
          <w:tcPr>
            <w:tcW w:w="5228" w:type="dxa"/>
          </w:tcPr>
          <w:p w14:paraId="0E586C13" w14:textId="6ECF7BD2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BUTERA </w:t>
            </w:r>
          </w:p>
        </w:tc>
        <w:tc>
          <w:tcPr>
            <w:tcW w:w="5228" w:type="dxa"/>
          </w:tcPr>
          <w:p w14:paraId="7136D8DC" w14:textId="28CE23AC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FRANCESCO</w:t>
            </w:r>
          </w:p>
        </w:tc>
      </w:tr>
      <w:tr w:rsidR="00425123" w14:paraId="7C12D5D9" w14:textId="77777777" w:rsidTr="00425123">
        <w:tc>
          <w:tcPr>
            <w:tcW w:w="5228" w:type="dxa"/>
          </w:tcPr>
          <w:p w14:paraId="55A97E21" w14:textId="073B450B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GENTILE</w:t>
            </w:r>
          </w:p>
        </w:tc>
        <w:tc>
          <w:tcPr>
            <w:tcW w:w="5228" w:type="dxa"/>
          </w:tcPr>
          <w:p w14:paraId="625899D8" w14:textId="07D47C62" w:rsidR="00425123" w:rsidRP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FRANCA</w:t>
            </w:r>
          </w:p>
        </w:tc>
      </w:tr>
      <w:tr w:rsidR="00425123" w14:paraId="49E9D9D0" w14:textId="77777777" w:rsidTr="00425123">
        <w:tc>
          <w:tcPr>
            <w:tcW w:w="5228" w:type="dxa"/>
          </w:tcPr>
          <w:p w14:paraId="727BB86C" w14:textId="1666AAC3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SACCO</w:t>
            </w:r>
          </w:p>
        </w:tc>
        <w:tc>
          <w:tcPr>
            <w:tcW w:w="5228" w:type="dxa"/>
          </w:tcPr>
          <w:p w14:paraId="0F5EFBAD" w14:textId="18E784BD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ROSALBA</w:t>
            </w:r>
          </w:p>
        </w:tc>
      </w:tr>
      <w:tr w:rsidR="00425123" w14:paraId="122B5D74" w14:textId="77777777" w:rsidTr="00425123">
        <w:tc>
          <w:tcPr>
            <w:tcW w:w="5228" w:type="dxa"/>
          </w:tcPr>
          <w:p w14:paraId="14686FC0" w14:textId="7BB1C9BC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SIRIANNI</w:t>
            </w:r>
          </w:p>
        </w:tc>
        <w:tc>
          <w:tcPr>
            <w:tcW w:w="5228" w:type="dxa"/>
          </w:tcPr>
          <w:p w14:paraId="0593CCFB" w14:textId="6E953BC3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GABRIELLA GIOVANNA</w:t>
            </w:r>
          </w:p>
        </w:tc>
      </w:tr>
      <w:tr w:rsidR="00425123" w14:paraId="232150C8" w14:textId="77777777" w:rsidTr="00425123">
        <w:tc>
          <w:tcPr>
            <w:tcW w:w="5228" w:type="dxa"/>
          </w:tcPr>
          <w:p w14:paraId="1E1CFED4" w14:textId="5024DA7A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SIRIANNI</w:t>
            </w:r>
          </w:p>
        </w:tc>
        <w:tc>
          <w:tcPr>
            <w:tcW w:w="5228" w:type="dxa"/>
          </w:tcPr>
          <w:p w14:paraId="5968C383" w14:textId="30DE61A6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GIUSEPPA</w:t>
            </w:r>
          </w:p>
        </w:tc>
      </w:tr>
      <w:tr w:rsidR="00425123" w14:paraId="65C3061E" w14:textId="77777777" w:rsidTr="00425123">
        <w:tc>
          <w:tcPr>
            <w:tcW w:w="5228" w:type="dxa"/>
          </w:tcPr>
          <w:p w14:paraId="17B84CE7" w14:textId="05CEAC0E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TAMBURRO </w:t>
            </w:r>
          </w:p>
        </w:tc>
        <w:tc>
          <w:tcPr>
            <w:tcW w:w="5228" w:type="dxa"/>
          </w:tcPr>
          <w:p w14:paraId="146AF198" w14:textId="64AB51ED" w:rsidR="00425123" w:rsidRDefault="00425123" w:rsidP="00425123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ANNA</w:t>
            </w:r>
          </w:p>
        </w:tc>
      </w:tr>
    </w:tbl>
    <w:p w14:paraId="1A5C6DCC" w14:textId="77777777" w:rsidR="00425123" w:rsidRDefault="00425123" w:rsidP="00425123">
      <w:pPr>
        <w:pStyle w:val="Indirizzomittente"/>
        <w:spacing w:line="360" w:lineRule="auto"/>
        <w:ind w:left="708" w:firstLine="708"/>
        <w:jc w:val="center"/>
        <w:rPr>
          <w:rFonts w:ascii="Verdana" w:hAnsi="Verdana"/>
          <w:sz w:val="24"/>
          <w:szCs w:val="24"/>
        </w:rPr>
      </w:pPr>
    </w:p>
    <w:p w14:paraId="67937CE0" w14:textId="785461F0" w:rsidR="00425123" w:rsidRPr="00425123" w:rsidRDefault="00425123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 xml:space="preserve">COMPONENTE </w:t>
      </w:r>
      <w:r>
        <w:rPr>
          <w:rFonts w:ascii="Verdana" w:hAnsi="Verdana"/>
          <w:b/>
          <w:sz w:val="24"/>
          <w:szCs w:val="24"/>
        </w:rPr>
        <w:t>GENITORI</w:t>
      </w:r>
    </w:p>
    <w:p w14:paraId="202A9E46" w14:textId="77777777" w:rsidR="00425123" w:rsidRPr="00425123" w:rsidRDefault="00425123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>LISTA DEI CANDIDATI N. I</w:t>
      </w:r>
    </w:p>
    <w:p w14:paraId="1E069F3A" w14:textId="62BAD11C" w:rsidR="00425123" w:rsidRPr="00425123" w:rsidRDefault="00425123" w:rsidP="00425123">
      <w:pPr>
        <w:pStyle w:val="Indirizzomittente"/>
        <w:spacing w:line="360" w:lineRule="auto"/>
        <w:ind w:left="708" w:firstLine="708"/>
        <w:jc w:val="left"/>
        <w:rPr>
          <w:rFonts w:ascii="Verdana" w:hAnsi="Verdana"/>
        </w:rPr>
      </w:pPr>
      <w:proofErr w:type="spellStart"/>
      <w:r w:rsidRPr="00425123">
        <w:rPr>
          <w:rFonts w:ascii="Verdana" w:hAnsi="Verdana"/>
        </w:rPr>
        <w:t>Prot</w:t>
      </w:r>
      <w:proofErr w:type="spellEnd"/>
      <w:r w:rsidRPr="00425123">
        <w:rPr>
          <w:rFonts w:ascii="Verdana" w:hAnsi="Verdana"/>
        </w:rPr>
        <w:t>. n. 393</w:t>
      </w:r>
      <w:r>
        <w:rPr>
          <w:rFonts w:ascii="Verdana" w:hAnsi="Verdana"/>
        </w:rPr>
        <w:t>3</w:t>
      </w:r>
      <w:r w:rsidRPr="00425123">
        <w:rPr>
          <w:rFonts w:ascii="Verdana" w:hAnsi="Verdana"/>
        </w:rPr>
        <w:t xml:space="preserve"> del 09/11/2021</w:t>
      </w:r>
    </w:p>
    <w:p w14:paraId="7F172598" w14:textId="5D799AC7" w:rsidR="00425123" w:rsidRDefault="00425123" w:rsidP="00425123">
      <w:pPr>
        <w:pStyle w:val="Indirizzomittente"/>
        <w:spacing w:line="360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>MOTTO: “</w:t>
      </w:r>
      <w:r>
        <w:rPr>
          <w:rFonts w:ascii="Verdana" w:hAnsi="Verdana"/>
          <w:b/>
          <w:i/>
          <w:sz w:val="24"/>
          <w:szCs w:val="24"/>
        </w:rPr>
        <w:t xml:space="preserve">INSIEME A </w:t>
      </w:r>
      <w:r w:rsidRPr="00425123">
        <w:rPr>
          <w:rFonts w:ascii="Verdana" w:hAnsi="Verdana"/>
          <w:b/>
          <w:i/>
          <w:sz w:val="24"/>
          <w:szCs w:val="24"/>
        </w:rPr>
        <w:t>SCUOLA</w:t>
      </w:r>
      <w:r w:rsidRPr="00425123">
        <w:rPr>
          <w:rFonts w:ascii="Verdana" w:hAnsi="Verdana"/>
          <w:b/>
          <w:sz w:val="24"/>
          <w:szCs w:val="24"/>
        </w:rPr>
        <w:t>”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863"/>
        <w:gridCol w:w="4885"/>
      </w:tblGrid>
      <w:tr w:rsidR="00425123" w14:paraId="5E4F0C66" w14:textId="77777777" w:rsidTr="00A25E3B">
        <w:tc>
          <w:tcPr>
            <w:tcW w:w="4863" w:type="dxa"/>
          </w:tcPr>
          <w:p w14:paraId="418234A4" w14:textId="77777777" w:rsidR="00425123" w:rsidRPr="00425123" w:rsidRDefault="00425123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COGNOME</w:t>
            </w:r>
          </w:p>
        </w:tc>
        <w:tc>
          <w:tcPr>
            <w:tcW w:w="4885" w:type="dxa"/>
          </w:tcPr>
          <w:p w14:paraId="3B2A3C10" w14:textId="77777777" w:rsidR="00425123" w:rsidRPr="00425123" w:rsidRDefault="00425123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NOME</w:t>
            </w:r>
          </w:p>
        </w:tc>
      </w:tr>
      <w:tr w:rsidR="00425123" w14:paraId="7E730FE3" w14:textId="77777777" w:rsidTr="00A25E3B">
        <w:tc>
          <w:tcPr>
            <w:tcW w:w="4863" w:type="dxa"/>
          </w:tcPr>
          <w:p w14:paraId="199B960D" w14:textId="39FD3D94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AIELLO</w:t>
            </w:r>
          </w:p>
        </w:tc>
        <w:tc>
          <w:tcPr>
            <w:tcW w:w="4885" w:type="dxa"/>
          </w:tcPr>
          <w:p w14:paraId="00D820E8" w14:textId="2B9A3269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MARTINA GIUSEPPINA</w:t>
            </w:r>
          </w:p>
        </w:tc>
      </w:tr>
      <w:tr w:rsidR="00425123" w14:paraId="0D52E90E" w14:textId="77777777" w:rsidTr="00A25E3B">
        <w:tc>
          <w:tcPr>
            <w:tcW w:w="4863" w:type="dxa"/>
          </w:tcPr>
          <w:p w14:paraId="1F356CBB" w14:textId="13E775A3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ARCURI</w:t>
            </w:r>
          </w:p>
        </w:tc>
        <w:tc>
          <w:tcPr>
            <w:tcW w:w="4885" w:type="dxa"/>
          </w:tcPr>
          <w:p w14:paraId="5F990B49" w14:textId="46941F94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MARCO</w:t>
            </w:r>
          </w:p>
        </w:tc>
      </w:tr>
      <w:tr w:rsidR="00425123" w14:paraId="0007902C" w14:textId="77777777" w:rsidTr="00A25E3B">
        <w:tc>
          <w:tcPr>
            <w:tcW w:w="4863" w:type="dxa"/>
          </w:tcPr>
          <w:p w14:paraId="40C38964" w14:textId="0EEBFB6F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ARCURI</w:t>
            </w:r>
          </w:p>
        </w:tc>
        <w:tc>
          <w:tcPr>
            <w:tcW w:w="4885" w:type="dxa"/>
          </w:tcPr>
          <w:p w14:paraId="287A89DC" w14:textId="04F4338B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</w:t>
            </w:r>
          </w:p>
        </w:tc>
      </w:tr>
      <w:tr w:rsidR="00425123" w14:paraId="08990135" w14:textId="77777777" w:rsidTr="00A25E3B">
        <w:tc>
          <w:tcPr>
            <w:tcW w:w="4863" w:type="dxa"/>
          </w:tcPr>
          <w:p w14:paraId="3D3293E5" w14:textId="2BD5AC3C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BIAMONTE</w:t>
            </w:r>
          </w:p>
        </w:tc>
        <w:tc>
          <w:tcPr>
            <w:tcW w:w="4885" w:type="dxa"/>
          </w:tcPr>
          <w:p w14:paraId="58607C9A" w14:textId="2999E11F" w:rsidR="00425123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FRANCESCA</w:t>
            </w:r>
          </w:p>
        </w:tc>
      </w:tr>
      <w:tr w:rsidR="00425123" w14:paraId="177D289A" w14:textId="77777777" w:rsidTr="00A25E3B">
        <w:tc>
          <w:tcPr>
            <w:tcW w:w="4863" w:type="dxa"/>
          </w:tcPr>
          <w:p w14:paraId="70CFF8E3" w14:textId="2888B8EB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GENTILE</w:t>
            </w:r>
          </w:p>
        </w:tc>
        <w:tc>
          <w:tcPr>
            <w:tcW w:w="4885" w:type="dxa"/>
          </w:tcPr>
          <w:p w14:paraId="758C03DD" w14:textId="276463C2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SANTINA</w:t>
            </w:r>
          </w:p>
        </w:tc>
      </w:tr>
      <w:tr w:rsidR="00425123" w14:paraId="4670760E" w14:textId="77777777" w:rsidTr="00A25E3B">
        <w:tc>
          <w:tcPr>
            <w:tcW w:w="4863" w:type="dxa"/>
          </w:tcPr>
          <w:p w14:paraId="378B6467" w14:textId="193BF800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MANCUSO</w:t>
            </w:r>
          </w:p>
        </w:tc>
        <w:tc>
          <w:tcPr>
            <w:tcW w:w="4885" w:type="dxa"/>
          </w:tcPr>
          <w:p w14:paraId="79978FB1" w14:textId="6EBE2186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SILVANA</w:t>
            </w:r>
          </w:p>
        </w:tc>
      </w:tr>
      <w:tr w:rsidR="00425123" w14:paraId="1D2F63AF" w14:textId="77777777" w:rsidTr="00A25E3B">
        <w:tc>
          <w:tcPr>
            <w:tcW w:w="4863" w:type="dxa"/>
          </w:tcPr>
          <w:p w14:paraId="636DE18F" w14:textId="5042D7AD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MURACA</w:t>
            </w:r>
          </w:p>
        </w:tc>
        <w:tc>
          <w:tcPr>
            <w:tcW w:w="4885" w:type="dxa"/>
          </w:tcPr>
          <w:p w14:paraId="09730910" w14:textId="7F1C1703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 TERESA</w:t>
            </w:r>
          </w:p>
        </w:tc>
      </w:tr>
      <w:tr w:rsidR="00425123" w14:paraId="063871A6" w14:textId="77777777" w:rsidTr="00A25E3B">
        <w:tc>
          <w:tcPr>
            <w:tcW w:w="4863" w:type="dxa"/>
          </w:tcPr>
          <w:p w14:paraId="3E10053E" w14:textId="20EAC6DC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NOCERA</w:t>
            </w:r>
          </w:p>
        </w:tc>
        <w:tc>
          <w:tcPr>
            <w:tcW w:w="4885" w:type="dxa"/>
          </w:tcPr>
          <w:p w14:paraId="07A5FF1B" w14:textId="2C0E07E5" w:rsid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ALESSANDRO</w:t>
            </w:r>
          </w:p>
        </w:tc>
      </w:tr>
      <w:tr w:rsidR="00430976" w14:paraId="7DDD12C7" w14:textId="77777777" w:rsidTr="00A25E3B">
        <w:tc>
          <w:tcPr>
            <w:tcW w:w="4863" w:type="dxa"/>
          </w:tcPr>
          <w:p w14:paraId="5097B29F" w14:textId="25264917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PICCOLI</w:t>
            </w:r>
          </w:p>
        </w:tc>
        <w:tc>
          <w:tcPr>
            <w:tcW w:w="4885" w:type="dxa"/>
          </w:tcPr>
          <w:p w14:paraId="66AC5F9E" w14:textId="48CEC74E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CARLA</w:t>
            </w:r>
          </w:p>
        </w:tc>
      </w:tr>
    </w:tbl>
    <w:p w14:paraId="25591A6B" w14:textId="77777777" w:rsidR="00425123" w:rsidRDefault="00425123" w:rsidP="00425123">
      <w:pPr>
        <w:pStyle w:val="Indirizzomittente"/>
        <w:spacing w:line="360" w:lineRule="auto"/>
        <w:ind w:left="708"/>
        <w:rPr>
          <w:color w:val="444444"/>
          <w:sz w:val="23"/>
          <w:szCs w:val="23"/>
          <w:shd w:val="clear" w:color="auto" w:fill="FFFFFF"/>
        </w:rPr>
      </w:pPr>
    </w:p>
    <w:p w14:paraId="45E10613" w14:textId="77777777" w:rsidR="00A25E3B" w:rsidRDefault="00A25E3B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</w:p>
    <w:p w14:paraId="3B1C6287" w14:textId="77777777" w:rsidR="00430976" w:rsidRPr="00425123" w:rsidRDefault="00430976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 xml:space="preserve">COMPONENTE </w:t>
      </w:r>
      <w:r>
        <w:rPr>
          <w:rFonts w:ascii="Verdana" w:hAnsi="Verdana"/>
          <w:b/>
          <w:sz w:val="24"/>
          <w:szCs w:val="24"/>
        </w:rPr>
        <w:t>GENITORI</w:t>
      </w:r>
    </w:p>
    <w:p w14:paraId="4AFCB8FF" w14:textId="679C9D8A" w:rsidR="00430976" w:rsidRPr="00425123" w:rsidRDefault="00430976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 xml:space="preserve">LISTA DEI CANDIDATI N. </w:t>
      </w:r>
      <w:r>
        <w:rPr>
          <w:rFonts w:ascii="Verdana" w:hAnsi="Verdana"/>
          <w:b/>
          <w:sz w:val="24"/>
          <w:szCs w:val="24"/>
        </w:rPr>
        <w:t>I</w:t>
      </w:r>
      <w:r w:rsidRPr="00425123">
        <w:rPr>
          <w:rFonts w:ascii="Verdana" w:hAnsi="Verdana"/>
          <w:b/>
          <w:sz w:val="24"/>
          <w:szCs w:val="24"/>
        </w:rPr>
        <w:t>I</w:t>
      </w:r>
    </w:p>
    <w:p w14:paraId="5C51F450" w14:textId="0E9DA2DF" w:rsidR="00430976" w:rsidRPr="00425123" w:rsidRDefault="00430976" w:rsidP="00430976">
      <w:pPr>
        <w:pStyle w:val="Indirizzomittente"/>
        <w:spacing w:line="360" w:lineRule="auto"/>
        <w:ind w:left="708" w:firstLine="708"/>
        <w:jc w:val="left"/>
        <w:rPr>
          <w:rFonts w:ascii="Verdana" w:hAnsi="Verdana"/>
        </w:rPr>
      </w:pPr>
      <w:proofErr w:type="spellStart"/>
      <w:r w:rsidRPr="00425123">
        <w:rPr>
          <w:rFonts w:ascii="Verdana" w:hAnsi="Verdana"/>
        </w:rPr>
        <w:t>Prot</w:t>
      </w:r>
      <w:proofErr w:type="spellEnd"/>
      <w:r w:rsidRPr="00425123">
        <w:rPr>
          <w:rFonts w:ascii="Verdana" w:hAnsi="Verdana"/>
        </w:rPr>
        <w:t>. n. 393</w:t>
      </w:r>
      <w:r>
        <w:rPr>
          <w:rFonts w:ascii="Verdana" w:hAnsi="Verdana"/>
        </w:rPr>
        <w:t>7</w:t>
      </w:r>
      <w:r w:rsidRPr="00425123">
        <w:rPr>
          <w:rFonts w:ascii="Verdana" w:hAnsi="Verdana"/>
        </w:rPr>
        <w:t xml:space="preserve"> del 09/11/2021</w:t>
      </w:r>
    </w:p>
    <w:p w14:paraId="4F168D8F" w14:textId="0D7E9065" w:rsidR="00430976" w:rsidRDefault="00430976" w:rsidP="00430976">
      <w:pPr>
        <w:pStyle w:val="Indirizzomittente"/>
        <w:spacing w:line="360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>MOTTO: “</w:t>
      </w:r>
      <w:r w:rsidRPr="00425123">
        <w:rPr>
          <w:rFonts w:ascii="Verdana" w:hAnsi="Verdana"/>
          <w:b/>
          <w:i/>
          <w:sz w:val="24"/>
          <w:szCs w:val="24"/>
        </w:rPr>
        <w:t>SCUOLA</w:t>
      </w:r>
      <w:r>
        <w:rPr>
          <w:rFonts w:ascii="Verdana" w:hAnsi="Verdana"/>
          <w:b/>
          <w:i/>
          <w:sz w:val="24"/>
          <w:szCs w:val="24"/>
        </w:rPr>
        <w:t>, DEMOCRAZIA E PARTECIPAZIONE</w:t>
      </w:r>
      <w:r w:rsidRPr="00425123">
        <w:rPr>
          <w:rFonts w:ascii="Verdana" w:hAnsi="Verdana"/>
          <w:b/>
          <w:sz w:val="24"/>
          <w:szCs w:val="24"/>
        </w:rPr>
        <w:t>”</w:t>
      </w:r>
    </w:p>
    <w:p w14:paraId="2F418164" w14:textId="77777777" w:rsidR="00430976" w:rsidRDefault="00430976" w:rsidP="00430976">
      <w:pPr>
        <w:pStyle w:val="Indirizzomittente"/>
        <w:spacing w:line="360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881"/>
        <w:gridCol w:w="4867"/>
      </w:tblGrid>
      <w:tr w:rsidR="00430976" w14:paraId="27F3113F" w14:textId="77777777" w:rsidTr="00430976">
        <w:tc>
          <w:tcPr>
            <w:tcW w:w="4881" w:type="dxa"/>
          </w:tcPr>
          <w:p w14:paraId="7F0D9604" w14:textId="77777777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COGNOME</w:t>
            </w:r>
          </w:p>
        </w:tc>
        <w:tc>
          <w:tcPr>
            <w:tcW w:w="4867" w:type="dxa"/>
          </w:tcPr>
          <w:p w14:paraId="47411C9A" w14:textId="77777777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NOME</w:t>
            </w:r>
          </w:p>
        </w:tc>
      </w:tr>
      <w:tr w:rsidR="00430976" w14:paraId="3EC10D69" w14:textId="77777777" w:rsidTr="00430976">
        <w:tc>
          <w:tcPr>
            <w:tcW w:w="4881" w:type="dxa"/>
          </w:tcPr>
          <w:p w14:paraId="32E95470" w14:textId="0D7DDE7D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CAVALLARO</w:t>
            </w:r>
          </w:p>
        </w:tc>
        <w:tc>
          <w:tcPr>
            <w:tcW w:w="4867" w:type="dxa"/>
          </w:tcPr>
          <w:p w14:paraId="3C590928" w14:textId="46569DC2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ANTONIO</w:t>
            </w:r>
          </w:p>
        </w:tc>
      </w:tr>
      <w:tr w:rsidR="00430976" w14:paraId="59B34B44" w14:textId="77777777" w:rsidTr="00430976">
        <w:tc>
          <w:tcPr>
            <w:tcW w:w="4881" w:type="dxa"/>
          </w:tcPr>
          <w:p w14:paraId="0F2C52BC" w14:textId="0140365C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MASTROIANNI</w:t>
            </w:r>
          </w:p>
        </w:tc>
        <w:tc>
          <w:tcPr>
            <w:tcW w:w="4867" w:type="dxa"/>
          </w:tcPr>
          <w:p w14:paraId="326EA4C1" w14:textId="10A9ADC8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RAFFAELE</w:t>
            </w:r>
          </w:p>
        </w:tc>
      </w:tr>
      <w:tr w:rsidR="00430976" w14:paraId="42A335A0" w14:textId="77777777" w:rsidTr="00430976">
        <w:tc>
          <w:tcPr>
            <w:tcW w:w="4881" w:type="dxa"/>
          </w:tcPr>
          <w:p w14:paraId="4E5B50A9" w14:textId="3CB74354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CHIODO</w:t>
            </w:r>
          </w:p>
        </w:tc>
        <w:tc>
          <w:tcPr>
            <w:tcW w:w="4867" w:type="dxa"/>
          </w:tcPr>
          <w:p w14:paraId="20323EE2" w14:textId="2FDF9965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PASQUALINO</w:t>
            </w:r>
          </w:p>
        </w:tc>
      </w:tr>
      <w:tr w:rsidR="00430976" w14:paraId="174DF2CE" w14:textId="77777777" w:rsidTr="00430976">
        <w:tc>
          <w:tcPr>
            <w:tcW w:w="4881" w:type="dxa"/>
          </w:tcPr>
          <w:p w14:paraId="0A4D0695" w14:textId="6BA29250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BONACCI</w:t>
            </w:r>
          </w:p>
        </w:tc>
        <w:tc>
          <w:tcPr>
            <w:tcW w:w="4867" w:type="dxa"/>
          </w:tcPr>
          <w:p w14:paraId="4802323C" w14:textId="1A2E26AB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MONICA</w:t>
            </w:r>
          </w:p>
        </w:tc>
      </w:tr>
      <w:tr w:rsidR="00430976" w14:paraId="2C4D93A3" w14:textId="77777777" w:rsidTr="00430976">
        <w:tc>
          <w:tcPr>
            <w:tcW w:w="4881" w:type="dxa"/>
          </w:tcPr>
          <w:p w14:paraId="2468757F" w14:textId="25FBB61B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FAZIO</w:t>
            </w:r>
          </w:p>
        </w:tc>
        <w:tc>
          <w:tcPr>
            <w:tcW w:w="4867" w:type="dxa"/>
          </w:tcPr>
          <w:p w14:paraId="56704680" w14:textId="6041B746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LUIGI</w:t>
            </w:r>
          </w:p>
        </w:tc>
      </w:tr>
      <w:tr w:rsidR="00430976" w14:paraId="5F680294" w14:textId="77777777" w:rsidTr="00430976">
        <w:tc>
          <w:tcPr>
            <w:tcW w:w="4881" w:type="dxa"/>
          </w:tcPr>
          <w:p w14:paraId="3725A6B6" w14:textId="0CBED541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BIANCO</w:t>
            </w:r>
          </w:p>
        </w:tc>
        <w:tc>
          <w:tcPr>
            <w:tcW w:w="4867" w:type="dxa"/>
          </w:tcPr>
          <w:p w14:paraId="3A796D6F" w14:textId="19EDAD2E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MARIA</w:t>
            </w:r>
          </w:p>
        </w:tc>
      </w:tr>
      <w:tr w:rsidR="00430976" w14:paraId="3B6EC323" w14:textId="77777777" w:rsidTr="00430976">
        <w:tc>
          <w:tcPr>
            <w:tcW w:w="4881" w:type="dxa"/>
          </w:tcPr>
          <w:p w14:paraId="3437DE01" w14:textId="4522E18D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COSTANZO</w:t>
            </w:r>
          </w:p>
        </w:tc>
        <w:tc>
          <w:tcPr>
            <w:tcW w:w="4867" w:type="dxa"/>
          </w:tcPr>
          <w:p w14:paraId="5E4C97F7" w14:textId="2FD2E3BA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BRASILINO</w:t>
            </w:r>
          </w:p>
        </w:tc>
      </w:tr>
      <w:tr w:rsidR="00430976" w14:paraId="48E7130B" w14:textId="77777777" w:rsidTr="00430976">
        <w:tc>
          <w:tcPr>
            <w:tcW w:w="4881" w:type="dxa"/>
          </w:tcPr>
          <w:p w14:paraId="2340D87A" w14:textId="1B672D69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GRANDINETTI</w:t>
            </w:r>
          </w:p>
        </w:tc>
        <w:tc>
          <w:tcPr>
            <w:tcW w:w="4867" w:type="dxa"/>
          </w:tcPr>
          <w:p w14:paraId="09BD9418" w14:textId="732AEB08" w:rsidR="00430976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DONATELLA</w:t>
            </w:r>
          </w:p>
        </w:tc>
      </w:tr>
    </w:tbl>
    <w:p w14:paraId="4E876437" w14:textId="77777777" w:rsidR="00430976" w:rsidRDefault="00430976" w:rsidP="00425123">
      <w:pPr>
        <w:pStyle w:val="Indirizzomittente"/>
        <w:spacing w:line="360" w:lineRule="auto"/>
        <w:ind w:left="708"/>
        <w:rPr>
          <w:color w:val="444444"/>
          <w:sz w:val="23"/>
          <w:szCs w:val="23"/>
          <w:shd w:val="clear" w:color="auto" w:fill="FFFFFF"/>
        </w:rPr>
      </w:pPr>
    </w:p>
    <w:p w14:paraId="0C9B9EEC" w14:textId="1334AD54" w:rsidR="00430976" w:rsidRPr="00425123" w:rsidRDefault="00430976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 xml:space="preserve">COMPONENTE </w:t>
      </w:r>
      <w:r>
        <w:rPr>
          <w:rFonts w:ascii="Verdana" w:hAnsi="Verdana"/>
          <w:b/>
          <w:sz w:val="24"/>
          <w:szCs w:val="24"/>
        </w:rPr>
        <w:t>ATA</w:t>
      </w:r>
    </w:p>
    <w:p w14:paraId="492C78DC" w14:textId="66EA23F7" w:rsidR="00430976" w:rsidRPr="00425123" w:rsidRDefault="00430976" w:rsidP="00430976">
      <w:pPr>
        <w:pStyle w:val="Indirizzomittente"/>
        <w:spacing w:line="276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 xml:space="preserve">LISTA DEI CANDIDATI N. </w:t>
      </w:r>
      <w:r>
        <w:rPr>
          <w:rFonts w:ascii="Verdana" w:hAnsi="Verdana"/>
          <w:b/>
          <w:sz w:val="24"/>
          <w:szCs w:val="24"/>
        </w:rPr>
        <w:t>I</w:t>
      </w:r>
    </w:p>
    <w:p w14:paraId="4A256172" w14:textId="2A94ECE2" w:rsidR="00430976" w:rsidRPr="00425123" w:rsidRDefault="00430976" w:rsidP="00430976">
      <w:pPr>
        <w:pStyle w:val="Indirizzomittente"/>
        <w:spacing w:line="360" w:lineRule="auto"/>
        <w:ind w:left="708" w:firstLine="708"/>
        <w:jc w:val="left"/>
        <w:rPr>
          <w:rFonts w:ascii="Verdana" w:hAnsi="Verdana"/>
        </w:rPr>
      </w:pPr>
      <w:proofErr w:type="spellStart"/>
      <w:r w:rsidRPr="00425123">
        <w:rPr>
          <w:rFonts w:ascii="Verdana" w:hAnsi="Verdana"/>
        </w:rPr>
        <w:t>Prot</w:t>
      </w:r>
      <w:proofErr w:type="spellEnd"/>
      <w:r w:rsidRPr="00425123">
        <w:rPr>
          <w:rFonts w:ascii="Verdana" w:hAnsi="Verdana"/>
        </w:rPr>
        <w:t>. n. 393</w:t>
      </w:r>
      <w:r>
        <w:rPr>
          <w:rFonts w:ascii="Verdana" w:hAnsi="Verdana"/>
        </w:rPr>
        <w:t>6</w:t>
      </w:r>
      <w:r w:rsidRPr="00425123">
        <w:rPr>
          <w:rFonts w:ascii="Verdana" w:hAnsi="Verdana"/>
        </w:rPr>
        <w:t xml:space="preserve"> del 09/11/2021</w:t>
      </w:r>
    </w:p>
    <w:p w14:paraId="17181DDF" w14:textId="1D194330" w:rsidR="00430976" w:rsidRDefault="00430976" w:rsidP="00430976">
      <w:pPr>
        <w:pStyle w:val="Indirizzomittente"/>
        <w:spacing w:line="360" w:lineRule="auto"/>
        <w:ind w:left="708" w:firstLine="708"/>
        <w:jc w:val="center"/>
        <w:rPr>
          <w:rFonts w:ascii="Verdana" w:hAnsi="Verdana"/>
          <w:b/>
          <w:sz w:val="24"/>
          <w:szCs w:val="24"/>
        </w:rPr>
      </w:pPr>
      <w:r w:rsidRPr="00425123">
        <w:rPr>
          <w:rFonts w:ascii="Verdana" w:hAnsi="Verdana"/>
          <w:b/>
          <w:sz w:val="24"/>
          <w:szCs w:val="24"/>
        </w:rPr>
        <w:t>MOTTO: “</w:t>
      </w:r>
      <w:r>
        <w:rPr>
          <w:rFonts w:ascii="Verdana" w:hAnsi="Verdana"/>
          <w:b/>
          <w:sz w:val="24"/>
          <w:szCs w:val="24"/>
        </w:rPr>
        <w:t xml:space="preserve">PER UNA </w:t>
      </w:r>
      <w:r w:rsidRPr="00425123">
        <w:rPr>
          <w:rFonts w:ascii="Verdana" w:hAnsi="Verdana"/>
          <w:b/>
          <w:i/>
          <w:sz w:val="24"/>
          <w:szCs w:val="24"/>
        </w:rPr>
        <w:t>SCUOLA</w:t>
      </w:r>
      <w:r>
        <w:rPr>
          <w:rFonts w:ascii="Verdana" w:hAnsi="Verdana"/>
          <w:b/>
          <w:i/>
          <w:sz w:val="24"/>
          <w:szCs w:val="24"/>
        </w:rPr>
        <w:t xml:space="preserve"> MIGLIORE</w:t>
      </w:r>
      <w:r w:rsidRPr="00425123">
        <w:rPr>
          <w:rFonts w:ascii="Verdana" w:hAnsi="Verdana"/>
          <w:b/>
          <w:sz w:val="24"/>
          <w:szCs w:val="24"/>
        </w:rPr>
        <w:t>”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4881"/>
        <w:gridCol w:w="4867"/>
      </w:tblGrid>
      <w:tr w:rsidR="00430976" w14:paraId="7CDD0FEA" w14:textId="77777777" w:rsidTr="00297EA0">
        <w:tc>
          <w:tcPr>
            <w:tcW w:w="4881" w:type="dxa"/>
          </w:tcPr>
          <w:p w14:paraId="652ADDE6" w14:textId="77777777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COGNOME</w:t>
            </w:r>
          </w:p>
        </w:tc>
        <w:tc>
          <w:tcPr>
            <w:tcW w:w="4867" w:type="dxa"/>
          </w:tcPr>
          <w:p w14:paraId="388FB9F0" w14:textId="77777777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425123">
              <w:rPr>
                <w:rFonts w:ascii="Verdana" w:hAnsi="Verdana"/>
                <w:b/>
              </w:rPr>
              <w:t>NOME</w:t>
            </w:r>
          </w:p>
        </w:tc>
      </w:tr>
      <w:tr w:rsidR="00430976" w14:paraId="7257EC3E" w14:textId="77777777" w:rsidTr="00297EA0">
        <w:tc>
          <w:tcPr>
            <w:tcW w:w="4881" w:type="dxa"/>
          </w:tcPr>
          <w:p w14:paraId="47B87B25" w14:textId="649C2E80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COLOSIMO</w:t>
            </w:r>
          </w:p>
        </w:tc>
        <w:tc>
          <w:tcPr>
            <w:tcW w:w="4867" w:type="dxa"/>
          </w:tcPr>
          <w:p w14:paraId="0B590D17" w14:textId="59F52E10" w:rsidR="00430976" w:rsidRPr="00425123" w:rsidRDefault="00430976" w:rsidP="00297EA0">
            <w:pPr>
              <w:pStyle w:val="Indirizzomittente"/>
              <w:spacing w:line="36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ARCANGELO</w:t>
            </w:r>
          </w:p>
        </w:tc>
      </w:tr>
    </w:tbl>
    <w:p w14:paraId="665733AA" w14:textId="77777777" w:rsidR="00425123" w:rsidRDefault="00425123" w:rsidP="00425123">
      <w:pPr>
        <w:pStyle w:val="Indirizzomittente"/>
        <w:spacing w:line="360" w:lineRule="auto"/>
        <w:ind w:left="708"/>
        <w:rPr>
          <w:color w:val="444444"/>
          <w:sz w:val="23"/>
          <w:szCs w:val="23"/>
          <w:shd w:val="clear" w:color="auto" w:fill="FFFFFF"/>
        </w:rPr>
      </w:pPr>
    </w:p>
    <w:p w14:paraId="20B48A45" w14:textId="52691BB7" w:rsidR="00425123" w:rsidRDefault="00425123" w:rsidP="00425123">
      <w:pPr>
        <w:pStyle w:val="Indirizzomittente"/>
        <w:spacing w:line="360" w:lineRule="auto"/>
        <w:ind w:left="708"/>
        <w:rPr>
          <w:color w:val="444444"/>
          <w:sz w:val="23"/>
          <w:szCs w:val="23"/>
          <w:shd w:val="clear" w:color="auto" w:fill="FFFFFF"/>
        </w:rPr>
      </w:pPr>
      <w:r>
        <w:rPr>
          <w:color w:val="444444"/>
          <w:sz w:val="23"/>
          <w:szCs w:val="23"/>
          <w:shd w:val="clear" w:color="auto" w:fill="FFFFFF"/>
        </w:rPr>
        <w:t>Le liste dei candidati e i relativi programmi elettorali sono affissi all’Albo e saranno pubblicati in un’area dedicata del sito web d’Istituto.</w:t>
      </w:r>
    </w:p>
    <w:p w14:paraId="6F909A3F" w14:textId="77777777" w:rsidR="00430976" w:rsidRDefault="00430976" w:rsidP="00430976">
      <w:pPr>
        <w:pStyle w:val="Indirizzomittente"/>
        <w:rPr>
          <w:rFonts w:ascii="Verdana" w:hAnsi="Verdana"/>
          <w:b/>
        </w:rPr>
      </w:pPr>
      <w:r w:rsidRPr="00324AD4">
        <w:rPr>
          <w:rFonts w:ascii="Verdana" w:hAnsi="Verdana"/>
          <w:b/>
        </w:rPr>
        <w:t xml:space="preserve">                   </w:t>
      </w:r>
      <w:r>
        <w:rPr>
          <w:rFonts w:ascii="Verdana" w:hAnsi="Verdana"/>
          <w:b/>
        </w:rPr>
        <w:t xml:space="preserve">  </w:t>
      </w:r>
    </w:p>
    <w:p w14:paraId="5F158E7F" w14:textId="194DECE6" w:rsidR="00430976" w:rsidRPr="008628C6" w:rsidRDefault="00430976" w:rsidP="00430976">
      <w:pPr>
        <w:pStyle w:val="Indirizzomittente"/>
        <w:ind w:left="4956" w:firstLine="708"/>
        <w:rPr>
          <w:rFonts w:ascii="Verdana" w:hAnsi="Verdana"/>
        </w:rPr>
      </w:pPr>
      <w:r w:rsidRPr="00324AD4">
        <w:rPr>
          <w:rFonts w:ascii="Verdana" w:hAnsi="Verdana"/>
          <w:b/>
        </w:rPr>
        <w:t xml:space="preserve">Il Dirigente </w:t>
      </w:r>
      <w:proofErr w:type="gramStart"/>
      <w:r w:rsidRPr="00324AD4">
        <w:rPr>
          <w:rFonts w:ascii="Verdana" w:hAnsi="Verdana"/>
          <w:b/>
        </w:rPr>
        <w:t>Scolastico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ab/>
      </w:r>
      <w:proofErr w:type="gramEnd"/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 xml:space="preserve">Prof. </w:t>
      </w:r>
      <w:r w:rsidRPr="008628C6">
        <w:rPr>
          <w:rFonts w:ascii="Verdana" w:hAnsi="Verdana"/>
        </w:rPr>
        <w:t>Antonio CALIGIURI</w:t>
      </w:r>
    </w:p>
    <w:p w14:paraId="59088BE8" w14:textId="77777777" w:rsidR="00430976" w:rsidRDefault="00430976" w:rsidP="00430976">
      <w:pPr>
        <w:pStyle w:val="Indirizzomittente"/>
        <w:ind w:left="708" w:firstLine="708"/>
        <w:rPr>
          <w:rFonts w:ascii="Verdana" w:hAnsi="Verdana"/>
          <w:sz w:val="18"/>
          <w:szCs w:val="18"/>
        </w:rPr>
      </w:pPr>
      <w:r w:rsidRPr="008628C6">
        <w:rPr>
          <w:rFonts w:ascii="Verdana" w:hAnsi="Verdana"/>
          <w:sz w:val="15"/>
          <w:szCs w:val="15"/>
        </w:rPr>
        <w:t xml:space="preserve">                                                        </w:t>
      </w:r>
      <w:r w:rsidRPr="008628C6">
        <w:rPr>
          <w:rFonts w:ascii="Verdana" w:hAnsi="Verdana"/>
          <w:sz w:val="18"/>
          <w:szCs w:val="18"/>
        </w:rPr>
        <w:t xml:space="preserve">Firma sostituita a mezzo stampa ex art. 3 c. 2 </w:t>
      </w:r>
      <w:proofErr w:type="spellStart"/>
      <w:r w:rsidRPr="008628C6">
        <w:rPr>
          <w:rFonts w:ascii="Verdana" w:hAnsi="Verdana"/>
          <w:sz w:val="18"/>
          <w:szCs w:val="18"/>
        </w:rPr>
        <w:t>D.lgs</w:t>
      </w:r>
      <w:proofErr w:type="spellEnd"/>
      <w:r w:rsidRPr="008628C6">
        <w:rPr>
          <w:rFonts w:ascii="Verdana" w:hAnsi="Verdana"/>
          <w:sz w:val="18"/>
          <w:szCs w:val="18"/>
        </w:rPr>
        <w:t xml:space="preserve"> n.39/93</w:t>
      </w:r>
    </w:p>
    <w:p w14:paraId="6261DAD8" w14:textId="77777777" w:rsidR="00430976" w:rsidRPr="00425123" w:rsidRDefault="00430976" w:rsidP="00425123">
      <w:pPr>
        <w:pStyle w:val="Indirizzomittente"/>
        <w:spacing w:line="360" w:lineRule="auto"/>
        <w:ind w:left="708"/>
        <w:rPr>
          <w:rFonts w:ascii="Verdana" w:hAnsi="Verdana"/>
          <w:sz w:val="24"/>
          <w:szCs w:val="24"/>
        </w:rPr>
      </w:pPr>
    </w:p>
    <w:sectPr w:rsidR="00430976" w:rsidRPr="00425123" w:rsidSect="00AD1E68">
      <w:headerReference w:type="default" r:id="rId8"/>
      <w:footerReference w:type="default" r:id="rId9"/>
      <w:pgSz w:w="11906" w:h="16838" w:code="9"/>
      <w:pgMar w:top="567" w:right="720" w:bottom="567" w:left="720" w:header="391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E408" w14:textId="77777777" w:rsidR="00A0373A" w:rsidRDefault="00A0373A">
      <w:r>
        <w:separator/>
      </w:r>
    </w:p>
  </w:endnote>
  <w:endnote w:type="continuationSeparator" w:id="0">
    <w:p w14:paraId="6EE59905" w14:textId="77777777" w:rsidR="00A0373A" w:rsidRDefault="00A0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page" w:tblpXSpec="center" w:tblpY="-10"/>
      <w:tblW w:w="10702" w:type="dxa"/>
      <w:tblBorders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3898"/>
    </w:tblGrid>
    <w:tr w:rsidR="008D3970" w:rsidRPr="008C5B97" w14:paraId="7D33B447" w14:textId="77777777" w:rsidTr="008D3970">
      <w:trPr>
        <w:trHeight w:val="289"/>
      </w:trPr>
      <w:tc>
        <w:tcPr>
          <w:tcW w:w="6804" w:type="dxa"/>
        </w:tcPr>
        <w:p w14:paraId="7254EB4A" w14:textId="77777777" w:rsidR="001F3793" w:rsidRDefault="001F3793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Am</w:t>
          </w:r>
          <w:r w:rsidR="008D3970" w:rsidRPr="0044251E">
            <w:rPr>
              <w:rFonts w:ascii="Verdana" w:hAnsi="Verdana"/>
              <w:b/>
              <w:bCs/>
              <w:sz w:val="15"/>
              <w:szCs w:val="15"/>
            </w:rPr>
            <w:t>m</w:t>
          </w:r>
          <w:r w:rsidR="00322D42">
            <w:rPr>
              <w:rFonts w:ascii="Verdana" w:hAnsi="Verdana"/>
              <w:b/>
              <w:bCs/>
              <w:sz w:val="15"/>
              <w:szCs w:val="15"/>
            </w:rPr>
            <w:t>inistrazione</w:t>
          </w:r>
          <w:r w:rsidRPr="0044251E">
            <w:rPr>
              <w:rFonts w:ascii="Verdana" w:hAnsi="Verdana"/>
              <w:b/>
              <w:bCs/>
              <w:sz w:val="15"/>
              <w:szCs w:val="15"/>
            </w:rPr>
            <w:t xml:space="preserve"> e Direzione</w:t>
          </w:r>
          <w:r w:rsidR="00780755">
            <w:rPr>
              <w:rFonts w:ascii="Verdana" w:hAnsi="Verdana"/>
              <w:b/>
              <w:bCs/>
              <w:sz w:val="15"/>
              <w:szCs w:val="15"/>
            </w:rPr>
            <w:t>,</w:t>
          </w:r>
          <w:r w:rsidRPr="0044251E">
            <w:rPr>
              <w:rFonts w:ascii="Verdana" w:hAnsi="Verdana"/>
              <w:sz w:val="15"/>
              <w:szCs w:val="15"/>
            </w:rPr>
            <w:t xml:space="preserve"> Viale dei Pini – 88049</w:t>
          </w:r>
          <w:r w:rsidR="008D3970" w:rsidRPr="0044251E">
            <w:rPr>
              <w:rFonts w:ascii="Verdana" w:hAnsi="Verdana"/>
              <w:sz w:val="15"/>
              <w:szCs w:val="15"/>
            </w:rPr>
            <w:t xml:space="preserve">, </w:t>
          </w:r>
          <w:r w:rsidRPr="0044251E">
            <w:rPr>
              <w:rFonts w:ascii="Verdana" w:hAnsi="Verdana"/>
              <w:sz w:val="15"/>
              <w:szCs w:val="15"/>
            </w:rPr>
            <w:t>SOVERIA MANNELLI (CZ)</w:t>
          </w:r>
        </w:p>
        <w:p w14:paraId="3ED35F75" w14:textId="77777777" w:rsidR="00814FC7" w:rsidRPr="0044251E" w:rsidRDefault="00814FC7" w:rsidP="00814FC7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Infanzia</w:t>
          </w:r>
          <w:r>
            <w:rPr>
              <w:rFonts w:ascii="Verdana" w:hAnsi="Verdana"/>
              <w:sz w:val="15"/>
              <w:szCs w:val="15"/>
            </w:rPr>
            <w:t xml:space="preserve"> – Carlopoli – Via Bellavista, </w:t>
          </w:r>
          <w:r w:rsidR="00780755">
            <w:rPr>
              <w:rFonts w:ascii="Verdana" w:hAnsi="Verdana"/>
              <w:sz w:val="15"/>
              <w:szCs w:val="15"/>
            </w:rPr>
            <w:t xml:space="preserve">n. </w:t>
          </w:r>
          <w:r>
            <w:rPr>
              <w:rFonts w:ascii="Verdana" w:hAnsi="Verdana"/>
              <w:sz w:val="15"/>
              <w:szCs w:val="15"/>
            </w:rPr>
            <w:t>60</w:t>
          </w:r>
          <w:r w:rsidR="00780755">
            <w:rPr>
              <w:rFonts w:ascii="Verdana" w:hAnsi="Verdana"/>
              <w:sz w:val="15"/>
              <w:szCs w:val="15"/>
            </w:rPr>
            <w:t>,</w:t>
          </w:r>
          <w:r>
            <w:rPr>
              <w:rFonts w:ascii="Verdana" w:hAnsi="Verdana"/>
              <w:sz w:val="15"/>
              <w:szCs w:val="15"/>
            </w:rPr>
            <w:t xml:space="preserve"> tel. 096</w:t>
          </w:r>
          <w:r w:rsidR="00565AAE">
            <w:rPr>
              <w:rFonts w:ascii="Verdana" w:hAnsi="Verdana"/>
              <w:sz w:val="15"/>
              <w:szCs w:val="15"/>
            </w:rPr>
            <w:t>8</w:t>
          </w:r>
          <w:r w:rsidR="006E703E">
            <w:rPr>
              <w:rFonts w:ascii="Verdana" w:hAnsi="Verdana"/>
              <w:sz w:val="15"/>
              <w:szCs w:val="15"/>
            </w:rPr>
            <w:t>-82.90.16</w:t>
          </w:r>
        </w:p>
        <w:p w14:paraId="4E01E2CB" w14:textId="77777777" w:rsidR="00814FC7" w:rsidRDefault="006E703E" w:rsidP="006E703E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Infanzia e Primaria</w:t>
          </w:r>
          <w:r>
            <w:rPr>
              <w:rFonts w:ascii="Verdana" w:hAnsi="Verdana"/>
              <w:sz w:val="15"/>
              <w:szCs w:val="15"/>
            </w:rPr>
            <w:t xml:space="preserve"> –</w:t>
          </w:r>
          <w:r w:rsidR="00565AAE">
            <w:rPr>
              <w:rFonts w:ascii="Verdana" w:hAnsi="Verdana"/>
              <w:sz w:val="15"/>
              <w:szCs w:val="15"/>
            </w:rPr>
            <w:t xml:space="preserve">Frazione </w:t>
          </w:r>
          <w:r>
            <w:rPr>
              <w:rFonts w:ascii="Verdana" w:hAnsi="Verdana"/>
              <w:sz w:val="15"/>
              <w:szCs w:val="15"/>
            </w:rPr>
            <w:t>Colla,</w:t>
          </w:r>
          <w:r w:rsidR="00565AAE">
            <w:rPr>
              <w:rFonts w:ascii="Verdana" w:hAnsi="Verdana"/>
              <w:sz w:val="15"/>
              <w:szCs w:val="15"/>
            </w:rPr>
            <w:t xml:space="preserve"> </w:t>
          </w:r>
          <w:r>
            <w:rPr>
              <w:rFonts w:ascii="Verdana" w:hAnsi="Verdana"/>
              <w:sz w:val="15"/>
              <w:szCs w:val="15"/>
            </w:rPr>
            <w:t>tel. 0968-66.29.46</w:t>
          </w:r>
        </w:p>
        <w:p w14:paraId="3966770A" w14:textId="77777777" w:rsidR="00565AAE" w:rsidRPr="006E703E" w:rsidRDefault="00565AAE" w:rsidP="006E703E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 Primaria</w:t>
          </w:r>
          <w:r>
            <w:rPr>
              <w:rFonts w:ascii="Verdana" w:hAnsi="Verdana"/>
              <w:sz w:val="15"/>
              <w:szCs w:val="15"/>
            </w:rPr>
            <w:t xml:space="preserve"> – Soveria Mannelli – Via </w:t>
          </w:r>
          <w:r w:rsidR="00780755">
            <w:rPr>
              <w:rFonts w:ascii="Verdana" w:hAnsi="Verdana"/>
              <w:sz w:val="15"/>
              <w:szCs w:val="15"/>
            </w:rPr>
            <w:t xml:space="preserve">S. </w:t>
          </w:r>
          <w:r>
            <w:rPr>
              <w:rFonts w:ascii="Verdana" w:hAnsi="Verdana"/>
              <w:sz w:val="15"/>
              <w:szCs w:val="15"/>
            </w:rPr>
            <w:t>Francesco di Paola, tel. 0968-66.60.24</w:t>
          </w:r>
        </w:p>
        <w:p w14:paraId="2AF186B0" w14:textId="77777777" w:rsidR="00322D42" w:rsidRDefault="00322D42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 xml:space="preserve">Sede I Grado </w:t>
          </w:r>
          <w:r>
            <w:rPr>
              <w:rFonts w:ascii="Verdana" w:hAnsi="Verdana"/>
              <w:sz w:val="15"/>
              <w:szCs w:val="15"/>
            </w:rPr>
            <w:t xml:space="preserve">– Soveria Mannelli – Via </w:t>
          </w:r>
          <w:proofErr w:type="spellStart"/>
          <w:r w:rsidR="00565AAE">
            <w:rPr>
              <w:rFonts w:ascii="Verdana" w:hAnsi="Verdana"/>
              <w:sz w:val="15"/>
              <w:szCs w:val="15"/>
            </w:rPr>
            <w:t>Petramone</w:t>
          </w:r>
          <w:proofErr w:type="spellEnd"/>
          <w:r w:rsidR="00780755">
            <w:rPr>
              <w:rFonts w:ascii="Verdana" w:hAnsi="Verdana"/>
              <w:sz w:val="15"/>
              <w:szCs w:val="15"/>
            </w:rPr>
            <w:t>,</w:t>
          </w:r>
          <w:r>
            <w:rPr>
              <w:rFonts w:ascii="Verdana" w:hAnsi="Verdana"/>
              <w:sz w:val="15"/>
              <w:szCs w:val="15"/>
            </w:rPr>
            <w:t xml:space="preserve"> tel. </w:t>
          </w:r>
          <w:r w:rsidR="00565AAE">
            <w:rPr>
              <w:rFonts w:ascii="Verdana" w:hAnsi="Verdana"/>
              <w:sz w:val="15"/>
              <w:szCs w:val="15"/>
            </w:rPr>
            <w:t>0968-52.37.61</w:t>
          </w:r>
        </w:p>
        <w:p w14:paraId="0EC8CF6E" w14:textId="77777777" w:rsidR="00322D42" w:rsidRDefault="00322D42" w:rsidP="008D3970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  <w:r w:rsidRPr="00322D42">
            <w:rPr>
              <w:rFonts w:ascii="Verdana" w:hAnsi="Verdana"/>
              <w:b/>
              <w:bCs/>
              <w:sz w:val="15"/>
              <w:szCs w:val="15"/>
            </w:rPr>
            <w:t>Sede</w:t>
          </w:r>
          <w:r w:rsidR="00565AAE">
            <w:rPr>
              <w:rFonts w:ascii="Verdana" w:hAnsi="Verdana"/>
              <w:b/>
              <w:bCs/>
              <w:sz w:val="15"/>
              <w:szCs w:val="15"/>
            </w:rPr>
            <w:t xml:space="preserve"> Primaria e</w:t>
          </w:r>
          <w:r w:rsidRPr="00322D42">
            <w:rPr>
              <w:rFonts w:ascii="Verdana" w:hAnsi="Verdana"/>
              <w:b/>
              <w:bCs/>
              <w:sz w:val="15"/>
              <w:szCs w:val="15"/>
            </w:rPr>
            <w:t xml:space="preserve"> I Grado</w:t>
          </w:r>
          <w:r>
            <w:rPr>
              <w:rFonts w:ascii="Verdana" w:hAnsi="Verdana"/>
              <w:sz w:val="15"/>
              <w:szCs w:val="15"/>
            </w:rPr>
            <w:t xml:space="preserve"> – Carlopoli – </w:t>
          </w:r>
          <w:r w:rsidR="00565AAE">
            <w:rPr>
              <w:rFonts w:ascii="Verdana" w:hAnsi="Verdana"/>
              <w:sz w:val="15"/>
              <w:szCs w:val="15"/>
            </w:rPr>
            <w:t>Via Vit</w:t>
          </w:r>
          <w:r w:rsidR="00780755">
            <w:rPr>
              <w:rFonts w:ascii="Verdana" w:hAnsi="Verdana"/>
              <w:sz w:val="15"/>
              <w:szCs w:val="15"/>
            </w:rPr>
            <w:t>torio</w:t>
          </w:r>
          <w:r w:rsidR="00565AAE">
            <w:rPr>
              <w:rFonts w:ascii="Verdana" w:hAnsi="Verdana"/>
              <w:sz w:val="15"/>
              <w:szCs w:val="15"/>
            </w:rPr>
            <w:t xml:space="preserve"> Emanuele, tel. 0968-83.98.03</w:t>
          </w:r>
        </w:p>
        <w:p w14:paraId="48CA58FF" w14:textId="77777777" w:rsidR="001F3793" w:rsidRPr="0044251E" w:rsidRDefault="001F3793" w:rsidP="00814FC7">
          <w:pPr>
            <w:overflowPunct w:val="0"/>
            <w:autoSpaceDE w:val="0"/>
            <w:autoSpaceDN w:val="0"/>
            <w:adjustRightInd w:val="0"/>
            <w:spacing w:before="60" w:line="120" w:lineRule="atLeast"/>
            <w:rPr>
              <w:rFonts w:ascii="Verdana" w:hAnsi="Verdana"/>
              <w:sz w:val="15"/>
              <w:szCs w:val="15"/>
            </w:rPr>
          </w:pPr>
        </w:p>
      </w:tc>
      <w:tc>
        <w:tcPr>
          <w:tcW w:w="3898" w:type="dxa"/>
        </w:tcPr>
        <w:p w14:paraId="15C504A8" w14:textId="77777777" w:rsidR="001F3793" w:rsidRPr="0044251E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Codice Meccanografico:</w:t>
          </w:r>
          <w:r w:rsidRPr="0044251E">
            <w:rPr>
              <w:rFonts w:ascii="Verdana" w:hAnsi="Verdana"/>
              <w:sz w:val="15"/>
              <w:szCs w:val="15"/>
            </w:rPr>
            <w:t xml:space="preserve"> CZIC81500Q</w:t>
          </w:r>
        </w:p>
        <w:p w14:paraId="42506897" w14:textId="77777777" w:rsidR="001F3793" w:rsidRPr="0044251E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Codice Fiscale:</w:t>
          </w:r>
          <w:r w:rsidRPr="0044251E">
            <w:rPr>
              <w:rFonts w:ascii="Verdana" w:hAnsi="Verdana"/>
              <w:sz w:val="15"/>
              <w:szCs w:val="15"/>
            </w:rPr>
            <w:t xml:space="preserve"> 99000240798</w:t>
          </w:r>
        </w:p>
        <w:p w14:paraId="21C92E3E" w14:textId="77777777" w:rsidR="001F3793" w:rsidRPr="00F417B8" w:rsidRDefault="001F3793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  <w:u w:val="single"/>
              <w:lang w:val="en-US"/>
            </w:rPr>
          </w:pPr>
          <w:proofErr w:type="spellStart"/>
          <w:r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>Sito</w:t>
          </w:r>
          <w:proofErr w:type="spellEnd"/>
          <w:r w:rsidR="00DE5071"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 xml:space="preserve"> </w:t>
          </w:r>
          <w:r w:rsidRPr="0044251E">
            <w:rPr>
              <w:rFonts w:ascii="Verdana" w:hAnsi="Verdana"/>
              <w:b/>
              <w:bCs/>
              <w:sz w:val="15"/>
              <w:szCs w:val="15"/>
              <w:lang w:val="en-US"/>
            </w:rPr>
            <w:t>Web</w:t>
          </w:r>
          <w:r w:rsidRPr="0044251E">
            <w:rPr>
              <w:rFonts w:ascii="Verdana" w:hAnsi="Verdana"/>
              <w:sz w:val="15"/>
              <w:szCs w:val="15"/>
              <w:lang w:val="en-US"/>
            </w:rPr>
            <w:t xml:space="preserve">: </w:t>
          </w:r>
          <w:r w:rsidR="00322D42" w:rsidRPr="00F417B8">
            <w:rPr>
              <w:rFonts w:ascii="Verdana" w:hAnsi="Verdana"/>
              <w:sz w:val="15"/>
              <w:szCs w:val="15"/>
              <w:u w:val="single"/>
              <w:lang w:val="en-US"/>
            </w:rPr>
            <w:t>http://www.icrodarisoveria.edu.it</w:t>
          </w:r>
        </w:p>
        <w:p w14:paraId="3DFFBBA4" w14:textId="77777777" w:rsidR="00322D42" w:rsidRPr="0044251E" w:rsidRDefault="00322D42" w:rsidP="008C5B97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Telefono:</w:t>
          </w:r>
          <w:r w:rsidRPr="0044251E">
            <w:rPr>
              <w:rFonts w:ascii="Verdana" w:hAnsi="Verdana"/>
              <w:sz w:val="15"/>
              <w:szCs w:val="15"/>
            </w:rPr>
            <w:t xml:space="preserve"> 0968 – </w:t>
          </w:r>
          <w:proofErr w:type="gramStart"/>
          <w:r w:rsidRPr="0044251E">
            <w:rPr>
              <w:rFonts w:ascii="Verdana" w:hAnsi="Verdana"/>
              <w:sz w:val="15"/>
              <w:szCs w:val="15"/>
            </w:rPr>
            <w:t xml:space="preserve">662186 </w:t>
          </w:r>
          <w:r w:rsidR="008C5B97">
            <w:rPr>
              <w:rFonts w:ascii="Verdana" w:hAnsi="Verdana"/>
              <w:sz w:val="15"/>
              <w:szCs w:val="15"/>
            </w:rPr>
            <w:t xml:space="preserve"> </w:t>
          </w:r>
          <w:r w:rsidR="008C5B97" w:rsidRPr="0044251E">
            <w:rPr>
              <w:rFonts w:ascii="Verdana" w:hAnsi="Verdana"/>
              <w:b/>
              <w:bCs/>
              <w:sz w:val="15"/>
              <w:szCs w:val="15"/>
            </w:rPr>
            <w:t>Fax</w:t>
          </w:r>
          <w:proofErr w:type="gramEnd"/>
          <w:r w:rsidR="008C5B97" w:rsidRPr="0044251E">
            <w:rPr>
              <w:rFonts w:ascii="Verdana" w:hAnsi="Verdana"/>
              <w:sz w:val="15"/>
              <w:szCs w:val="15"/>
            </w:rPr>
            <w:t>: 0968 – 666722</w:t>
          </w:r>
          <w:r w:rsidRPr="0044251E">
            <w:rPr>
              <w:rFonts w:ascii="Verdana" w:hAnsi="Verdana"/>
              <w:sz w:val="15"/>
              <w:szCs w:val="15"/>
            </w:rPr>
            <w:t xml:space="preserve"> </w:t>
          </w:r>
        </w:p>
        <w:p w14:paraId="16CE687C" w14:textId="77777777" w:rsidR="00322D42" w:rsidRPr="0044251E" w:rsidRDefault="00322D42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r w:rsidRPr="0044251E">
            <w:rPr>
              <w:rFonts w:ascii="Verdana" w:hAnsi="Verdana"/>
              <w:b/>
              <w:bCs/>
              <w:sz w:val="15"/>
              <w:szCs w:val="15"/>
            </w:rPr>
            <w:t>E-Mail</w:t>
          </w:r>
          <w:r w:rsidRPr="0044251E">
            <w:rPr>
              <w:rFonts w:ascii="Verdana" w:hAnsi="Verdana"/>
              <w:sz w:val="15"/>
              <w:szCs w:val="15"/>
            </w:rPr>
            <w:t xml:space="preserve">: </w:t>
          </w:r>
          <w:r w:rsidRPr="0044251E">
            <w:rPr>
              <w:rFonts w:ascii="Verdana" w:hAnsi="Verdana"/>
              <w:sz w:val="15"/>
              <w:szCs w:val="15"/>
              <w:u w:val="single"/>
            </w:rPr>
            <w:t>czic81500q@istruzione.it</w:t>
          </w:r>
          <w:r w:rsidRPr="0044251E">
            <w:rPr>
              <w:rFonts w:ascii="Verdana" w:hAnsi="Verdana"/>
              <w:sz w:val="15"/>
              <w:szCs w:val="15"/>
            </w:rPr>
            <w:t xml:space="preserve">  </w:t>
          </w:r>
        </w:p>
        <w:p w14:paraId="078B11BA" w14:textId="77777777" w:rsidR="00322D42" w:rsidRPr="008C5B97" w:rsidRDefault="00322D42" w:rsidP="00322D42">
          <w:pPr>
            <w:overflowPunct w:val="0"/>
            <w:autoSpaceDE w:val="0"/>
            <w:autoSpaceDN w:val="0"/>
            <w:adjustRightInd w:val="0"/>
            <w:spacing w:before="60" w:line="120" w:lineRule="atLeast"/>
            <w:jc w:val="right"/>
            <w:rPr>
              <w:rFonts w:ascii="Verdana" w:hAnsi="Verdana"/>
              <w:sz w:val="15"/>
              <w:szCs w:val="15"/>
            </w:rPr>
          </w:pPr>
          <w:proofErr w:type="spellStart"/>
          <w:r w:rsidRPr="0044251E">
            <w:rPr>
              <w:rFonts w:ascii="Verdana" w:hAnsi="Verdana"/>
              <w:b/>
              <w:bCs/>
              <w:sz w:val="15"/>
              <w:szCs w:val="15"/>
            </w:rPr>
            <w:t>Pec</w:t>
          </w:r>
          <w:proofErr w:type="spellEnd"/>
          <w:r w:rsidRPr="0044251E">
            <w:rPr>
              <w:rFonts w:ascii="Verdana" w:hAnsi="Verdana"/>
              <w:sz w:val="15"/>
              <w:szCs w:val="15"/>
            </w:rPr>
            <w:t xml:space="preserve">: </w:t>
          </w:r>
          <w:r w:rsidRPr="0044251E">
            <w:rPr>
              <w:rFonts w:ascii="Verdana" w:hAnsi="Verdana"/>
              <w:sz w:val="15"/>
              <w:szCs w:val="15"/>
              <w:u w:val="single"/>
            </w:rPr>
            <w:t>czic81500q@pec.istruzione.it</w:t>
          </w:r>
        </w:p>
      </w:tc>
    </w:tr>
  </w:tbl>
  <w:p w14:paraId="43981256" w14:textId="77777777" w:rsidR="001F3793" w:rsidRPr="008C5B97" w:rsidRDefault="001F3793" w:rsidP="005D4CFA">
    <w:pPr>
      <w:pStyle w:val="Pidipagina"/>
      <w:tabs>
        <w:tab w:val="clear" w:pos="9638"/>
      </w:tabs>
      <w:spacing w:before="100" w:beforeAutospacing="1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BAC9A" w14:textId="77777777" w:rsidR="00A0373A" w:rsidRDefault="00A0373A">
      <w:r>
        <w:separator/>
      </w:r>
    </w:p>
  </w:footnote>
  <w:footnote w:type="continuationSeparator" w:id="0">
    <w:p w14:paraId="06D5F8C8" w14:textId="77777777" w:rsidR="00A0373A" w:rsidRDefault="00A0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4821D" w14:textId="12A209EA" w:rsidR="00DE5071" w:rsidRDefault="00780436" w:rsidP="00A0094E">
    <w:pPr>
      <w:jc w:val="center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0800" behindDoc="0" locked="0" layoutInCell="1" allowOverlap="1" wp14:anchorId="7A0FCECA" wp14:editId="4B7D2181">
          <wp:simplePos x="0" y="0"/>
          <wp:positionH relativeFrom="column">
            <wp:posOffset>2942953</wp:posOffset>
          </wp:positionH>
          <wp:positionV relativeFrom="paragraph">
            <wp:posOffset>24493</wp:posOffset>
          </wp:positionV>
          <wp:extent cx="682625" cy="735965"/>
          <wp:effectExtent l="0" t="0" r="3175" b="635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zzetto-def-bianco-e-n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E0B">
      <w:rPr>
        <w:noProof/>
      </w:rPr>
      <w:drawing>
        <wp:anchor distT="0" distB="0" distL="114300" distR="114300" simplePos="0" relativeHeight="251656704" behindDoc="1" locked="0" layoutInCell="1" allowOverlap="1" wp14:anchorId="6AA41A26" wp14:editId="348C0104">
          <wp:simplePos x="0" y="0"/>
          <wp:positionH relativeFrom="column">
            <wp:posOffset>5963739</wp:posOffset>
          </wp:positionH>
          <wp:positionV relativeFrom="paragraph">
            <wp:posOffset>73569</wp:posOffset>
          </wp:positionV>
          <wp:extent cx="598645" cy="568713"/>
          <wp:effectExtent l="0" t="0" r="0" b="3175"/>
          <wp:wrapNone/>
          <wp:docPr id="20" name="Immagine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45" cy="568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DAB">
      <w:rPr>
        <w:noProof/>
      </w:rPr>
      <w:drawing>
        <wp:anchor distT="0" distB="0" distL="114300" distR="114300" simplePos="0" relativeHeight="251657728" behindDoc="0" locked="0" layoutInCell="1" allowOverlap="1" wp14:anchorId="1A7B30F3" wp14:editId="0311A104">
          <wp:simplePos x="0" y="0"/>
          <wp:positionH relativeFrom="column">
            <wp:posOffset>58420</wp:posOffset>
          </wp:positionH>
          <wp:positionV relativeFrom="paragraph">
            <wp:posOffset>122555</wp:posOffset>
          </wp:positionV>
          <wp:extent cx="675005" cy="501650"/>
          <wp:effectExtent l="0" t="0" r="0" b="6350"/>
          <wp:wrapSquare wrapText="bothSides"/>
          <wp:docPr id="18" name="Immagine 18" descr="Risultati immagini per europa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europa stem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7500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071">
      <w:fldChar w:fldCharType="begin"/>
    </w:r>
    <w:r w:rsidR="007A2E89">
      <w:instrText xml:space="preserve"> INCLUDEPICTURE "C:\\var\\folders\\pl\\hjwdgs9132v6w57k1vdnclz80000gn\\T\\com.microsoft.Word\\WebArchiveCopyPasteTempFiles\\bandiera-europea.jpg" \* MERGEFORMAT </w:instrText>
    </w:r>
    <w:r w:rsidR="00DE5071">
      <w:fldChar w:fldCharType="end"/>
    </w:r>
    <w:r w:rsidR="00DE5071">
      <w:tab/>
    </w:r>
  </w:p>
  <w:p w14:paraId="65806482" w14:textId="77777777" w:rsidR="00DE5071" w:rsidRPr="00DE5071" w:rsidRDefault="00DE5071" w:rsidP="00DE5071">
    <w:pPr>
      <w:tabs>
        <w:tab w:val="center" w:pos="4394"/>
      </w:tabs>
    </w:pPr>
  </w:p>
  <w:p w14:paraId="099CB522" w14:textId="77777777" w:rsidR="00A0094E" w:rsidRDefault="00A0094E" w:rsidP="00DE5071">
    <w:pPr>
      <w:ind w:left="284" w:firstLine="284"/>
      <w:jc w:val="center"/>
      <w:rPr>
        <w:rFonts w:ascii="Verdana" w:hAnsi="Verdana"/>
        <w:bCs/>
        <w:iCs/>
        <w:color w:val="000000"/>
        <w:sz w:val="40"/>
        <w:szCs w:val="40"/>
      </w:rPr>
    </w:pPr>
  </w:p>
  <w:p w14:paraId="5BDD8E06" w14:textId="77777777" w:rsidR="00A0094E" w:rsidRPr="0044251E" w:rsidRDefault="00A0094E" w:rsidP="00DE5071">
    <w:pPr>
      <w:ind w:left="284" w:firstLine="284"/>
      <w:jc w:val="center"/>
      <w:rPr>
        <w:rFonts w:ascii="Verdana" w:hAnsi="Verdana"/>
        <w:bCs/>
        <w:iCs/>
        <w:color w:val="000000"/>
        <w:sz w:val="28"/>
        <w:szCs w:val="28"/>
      </w:rPr>
    </w:pPr>
  </w:p>
  <w:p w14:paraId="5D9E709E" w14:textId="77777777" w:rsidR="005D4CFA" w:rsidRPr="008C5B97" w:rsidRDefault="00322D42" w:rsidP="008C5B97">
    <w:pPr>
      <w:tabs>
        <w:tab w:val="left" w:pos="284"/>
      </w:tabs>
      <w:spacing w:line="276" w:lineRule="auto"/>
      <w:jc w:val="center"/>
      <w:rPr>
        <w:rFonts w:ascii="Verdana" w:hAnsi="Verdana"/>
        <w:bCs/>
        <w:i/>
        <w:color w:val="000000"/>
        <w:spacing w:val="40"/>
        <w:sz w:val="48"/>
        <w:szCs w:val="48"/>
      </w:rPr>
    </w:pPr>
    <w:r w:rsidRPr="008C5B97">
      <w:rPr>
        <w:rFonts w:ascii="Verdana" w:hAnsi="Verdana"/>
        <w:bCs/>
        <w:iCs/>
        <w:color w:val="000000" w:themeColor="text1"/>
        <w:spacing w:val="40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ISTITUTO COMPRENSIVO </w:t>
    </w:r>
    <w:r w:rsidR="008C5B97">
      <w:rPr>
        <w:rFonts w:ascii="Verdana" w:hAnsi="Verdana"/>
        <w:bCs/>
        <w:i/>
        <w:color w:val="000000"/>
        <w:spacing w:val="40"/>
        <w:sz w:val="48"/>
        <w:szCs w:val="48"/>
      </w:rPr>
      <w:t xml:space="preserve">G. </w:t>
    </w:r>
    <w:r w:rsidR="005D4CFA" w:rsidRPr="008C5B97">
      <w:rPr>
        <w:rFonts w:ascii="Verdana" w:hAnsi="Verdana"/>
        <w:bCs/>
        <w:i/>
        <w:color w:val="000000"/>
        <w:spacing w:val="40"/>
        <w:sz w:val="48"/>
        <w:szCs w:val="48"/>
      </w:rPr>
      <w:t>Rodari</w:t>
    </w:r>
  </w:p>
  <w:p w14:paraId="22534194" w14:textId="77777777" w:rsidR="00814FC7" w:rsidRDefault="00814FC7" w:rsidP="00814FC7">
    <w:pPr>
      <w:spacing w:line="276" w:lineRule="auto"/>
      <w:ind w:left="284" w:firstLine="284"/>
      <w:jc w:val="center"/>
      <w:rPr>
        <w:rFonts w:ascii="Verdana" w:hAnsi="Verdana"/>
        <w:bCs/>
        <w:iCs/>
        <w:color w:val="000000"/>
        <w:sz w:val="24"/>
        <w:szCs w:val="24"/>
      </w:rPr>
    </w:pPr>
    <w:r w:rsidRPr="00DE5071">
      <w:rPr>
        <w:rFonts w:ascii="Verdana" w:hAnsi="Verdana"/>
        <w:bCs/>
        <w:iCs/>
        <w:color w:val="000000"/>
        <w:sz w:val="24"/>
        <w:szCs w:val="24"/>
      </w:rPr>
      <w:t xml:space="preserve">SOVERIA MANNELLI </w:t>
    </w:r>
    <w:r>
      <w:rPr>
        <w:rFonts w:ascii="Verdana" w:hAnsi="Verdana"/>
        <w:bCs/>
        <w:iCs/>
        <w:color w:val="000000"/>
        <w:sz w:val="24"/>
        <w:szCs w:val="24"/>
      </w:rPr>
      <w:t>(</w:t>
    </w:r>
    <w:r w:rsidRPr="00DE5071">
      <w:rPr>
        <w:rFonts w:ascii="Verdana" w:hAnsi="Verdana"/>
        <w:bCs/>
        <w:iCs/>
        <w:color w:val="000000"/>
        <w:sz w:val="24"/>
        <w:szCs w:val="24"/>
      </w:rPr>
      <w:t>C</w:t>
    </w:r>
    <w:r>
      <w:rPr>
        <w:rFonts w:ascii="Verdana" w:hAnsi="Verdana"/>
        <w:bCs/>
        <w:iCs/>
        <w:color w:val="000000"/>
        <w:sz w:val="24"/>
        <w:szCs w:val="24"/>
      </w:rPr>
      <w:t xml:space="preserve">Z) – IT </w:t>
    </w:r>
  </w:p>
  <w:p w14:paraId="6F079EFC" w14:textId="77777777" w:rsidR="00814FC7" w:rsidRPr="00814FC7" w:rsidRDefault="00814FC7" w:rsidP="00814FC7">
    <w:pPr>
      <w:ind w:left="284" w:firstLine="284"/>
      <w:jc w:val="center"/>
      <w:rPr>
        <w:rFonts w:ascii="Verdana" w:hAnsi="Verdana"/>
        <w:bCs/>
        <w:iCs/>
        <w:color w:val="000000"/>
        <w:sz w:val="24"/>
        <w:szCs w:val="24"/>
      </w:rPr>
    </w:pPr>
  </w:p>
  <w:p w14:paraId="126B09AF" w14:textId="77777777" w:rsidR="005D4CFA" w:rsidRPr="008C5B97" w:rsidRDefault="005D4CFA" w:rsidP="00814FC7">
    <w:pPr>
      <w:pBdr>
        <w:bottom w:val="single" w:sz="4" w:space="1" w:color="auto"/>
      </w:pBdr>
      <w:spacing w:after="120" w:line="276" w:lineRule="auto"/>
      <w:jc w:val="center"/>
      <w:rPr>
        <w:rFonts w:ascii="Verdana" w:hAnsi="Verdana"/>
        <w:bCs/>
        <w:iCs/>
        <w:color w:val="000000"/>
        <w:sz w:val="36"/>
        <w:szCs w:val="36"/>
      </w:rPr>
    </w:pPr>
    <w:r w:rsidRPr="008C5B97">
      <w:rPr>
        <w:rFonts w:ascii="Verdana" w:hAnsi="Verdana"/>
        <w:bCs/>
        <w:iCs/>
        <w:color w:val="000000"/>
        <w:sz w:val="28"/>
        <w:szCs w:val="28"/>
      </w:rPr>
      <w:t>SCUOLA DELL’INFANZIA</w:t>
    </w:r>
    <w:r w:rsidR="008C5B97" w:rsidRPr="008C5B97">
      <w:rPr>
        <w:rFonts w:ascii="Verdana" w:hAnsi="Verdana"/>
        <w:bCs/>
        <w:iCs/>
        <w:color w:val="000000"/>
        <w:sz w:val="28"/>
        <w:szCs w:val="28"/>
      </w:rPr>
      <w:t>,</w:t>
    </w:r>
    <w:r w:rsidRPr="008C5B97">
      <w:rPr>
        <w:rFonts w:ascii="Verdana" w:hAnsi="Verdana"/>
        <w:bCs/>
        <w:iCs/>
        <w:color w:val="000000"/>
        <w:sz w:val="28"/>
        <w:szCs w:val="28"/>
      </w:rPr>
      <w:t xml:space="preserve"> PRIMARIA E SECONDARIA DI </w:t>
    </w:r>
    <w:r w:rsidR="008C5B97">
      <w:rPr>
        <w:rFonts w:ascii="Verdana" w:hAnsi="Verdana"/>
        <w:bCs/>
        <w:iCs/>
        <w:color w:val="000000"/>
        <w:sz w:val="28"/>
        <w:szCs w:val="28"/>
      </w:rPr>
      <w:t>I</w:t>
    </w:r>
    <w:r w:rsidRPr="008C5B97">
      <w:rPr>
        <w:rFonts w:ascii="Verdana" w:hAnsi="Verdana"/>
        <w:bCs/>
        <w:iCs/>
        <w:color w:val="000000"/>
        <w:sz w:val="28"/>
        <w:szCs w:val="28"/>
      </w:rPr>
      <w:t xml:space="preserve">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4F2"/>
    <w:multiLevelType w:val="hybridMultilevel"/>
    <w:tmpl w:val="0FACA94A"/>
    <w:lvl w:ilvl="0" w:tplc="F90C0D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45225"/>
    <w:multiLevelType w:val="hybridMultilevel"/>
    <w:tmpl w:val="15104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6718"/>
    <w:multiLevelType w:val="hybridMultilevel"/>
    <w:tmpl w:val="7E1ED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59C5"/>
    <w:multiLevelType w:val="hybridMultilevel"/>
    <w:tmpl w:val="588C5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7814"/>
    <w:multiLevelType w:val="hybridMultilevel"/>
    <w:tmpl w:val="1E669DDC"/>
    <w:lvl w:ilvl="0" w:tplc="498E41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F28E8"/>
    <w:multiLevelType w:val="hybridMultilevel"/>
    <w:tmpl w:val="FD60E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5B48"/>
    <w:multiLevelType w:val="hybridMultilevel"/>
    <w:tmpl w:val="492EE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A1B"/>
    <w:multiLevelType w:val="hybridMultilevel"/>
    <w:tmpl w:val="6666C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F7D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CF6270"/>
    <w:multiLevelType w:val="hybridMultilevel"/>
    <w:tmpl w:val="A086BA4A"/>
    <w:lvl w:ilvl="0" w:tplc="2C122B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37F36"/>
    <w:multiLevelType w:val="hybridMultilevel"/>
    <w:tmpl w:val="B9381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6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F46F8E"/>
    <w:multiLevelType w:val="hybridMultilevel"/>
    <w:tmpl w:val="D29C22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66BD8"/>
    <w:multiLevelType w:val="hybridMultilevel"/>
    <w:tmpl w:val="26329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E2623"/>
    <w:multiLevelType w:val="hybridMultilevel"/>
    <w:tmpl w:val="A3D0F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E7A43"/>
    <w:multiLevelType w:val="hybridMultilevel"/>
    <w:tmpl w:val="449A32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60498"/>
    <w:multiLevelType w:val="hybridMultilevel"/>
    <w:tmpl w:val="0B121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85CFC"/>
    <w:multiLevelType w:val="hybridMultilevel"/>
    <w:tmpl w:val="2D64D118"/>
    <w:lvl w:ilvl="0" w:tplc="FFD8A69C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6383"/>
    <w:multiLevelType w:val="hybridMultilevel"/>
    <w:tmpl w:val="7E1ED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4158D"/>
    <w:multiLevelType w:val="hybridMultilevel"/>
    <w:tmpl w:val="DB142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F66238A">
      <w:start w:val="1"/>
      <w:numFmt w:val="decimal"/>
      <w:lvlText w:val="%2-"/>
      <w:lvlJc w:val="left"/>
      <w:pPr>
        <w:ind w:left="1780" w:hanging="70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86214"/>
    <w:multiLevelType w:val="hybridMultilevel"/>
    <w:tmpl w:val="8DA0DD0A"/>
    <w:lvl w:ilvl="0" w:tplc="0264F78E">
      <w:start w:val="20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762E9"/>
    <w:multiLevelType w:val="hybridMultilevel"/>
    <w:tmpl w:val="7FF0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B07BD"/>
    <w:multiLevelType w:val="hybridMultilevel"/>
    <w:tmpl w:val="FACAD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B53B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8BD2073"/>
    <w:multiLevelType w:val="hybridMultilevel"/>
    <w:tmpl w:val="3C98F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B21EF"/>
    <w:multiLevelType w:val="hybridMultilevel"/>
    <w:tmpl w:val="F9B67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71F53"/>
    <w:multiLevelType w:val="hybridMultilevel"/>
    <w:tmpl w:val="0B0E7C80"/>
    <w:lvl w:ilvl="0" w:tplc="1B1200E8">
      <w:start w:val="20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82D47"/>
    <w:multiLevelType w:val="hybridMultilevel"/>
    <w:tmpl w:val="815056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7E89"/>
    <w:multiLevelType w:val="hybridMultilevel"/>
    <w:tmpl w:val="C22E0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D4EBC"/>
    <w:multiLevelType w:val="hybridMultilevel"/>
    <w:tmpl w:val="B5AAD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55C61"/>
    <w:multiLevelType w:val="hybridMultilevel"/>
    <w:tmpl w:val="D514072A"/>
    <w:lvl w:ilvl="0" w:tplc="933A8CB0">
      <w:start w:val="4"/>
      <w:numFmt w:val="bullet"/>
      <w:lvlText w:val="•"/>
      <w:lvlJc w:val="left"/>
      <w:pPr>
        <w:ind w:left="1060" w:hanging="70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12E7D"/>
    <w:multiLevelType w:val="hybridMultilevel"/>
    <w:tmpl w:val="4BE02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D3CE3"/>
    <w:multiLevelType w:val="hybridMultilevel"/>
    <w:tmpl w:val="3ABCB2C8"/>
    <w:lvl w:ilvl="0" w:tplc="4796D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653860"/>
    <w:multiLevelType w:val="hybridMultilevel"/>
    <w:tmpl w:val="6004F1C0"/>
    <w:lvl w:ilvl="0" w:tplc="C128CFD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F741C"/>
    <w:multiLevelType w:val="hybridMultilevel"/>
    <w:tmpl w:val="11A2F9AA"/>
    <w:lvl w:ilvl="0" w:tplc="4240E3C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47969"/>
    <w:multiLevelType w:val="hybridMultilevel"/>
    <w:tmpl w:val="23A6F4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15"/>
  </w:num>
  <w:num w:numId="5">
    <w:abstractNumId w:val="27"/>
  </w:num>
  <w:num w:numId="6">
    <w:abstractNumId w:val="10"/>
  </w:num>
  <w:num w:numId="7">
    <w:abstractNumId w:val="13"/>
  </w:num>
  <w:num w:numId="8">
    <w:abstractNumId w:val="35"/>
  </w:num>
  <w:num w:numId="9">
    <w:abstractNumId w:val="31"/>
  </w:num>
  <w:num w:numId="10">
    <w:abstractNumId w:val="29"/>
  </w:num>
  <w:num w:numId="11">
    <w:abstractNumId w:val="12"/>
  </w:num>
  <w:num w:numId="12">
    <w:abstractNumId w:val="19"/>
  </w:num>
  <w:num w:numId="13">
    <w:abstractNumId w:val="25"/>
  </w:num>
  <w:num w:numId="14">
    <w:abstractNumId w:val="14"/>
  </w:num>
  <w:num w:numId="15">
    <w:abstractNumId w:val="24"/>
  </w:num>
  <w:num w:numId="16">
    <w:abstractNumId w:val="1"/>
  </w:num>
  <w:num w:numId="17">
    <w:abstractNumId w:val="3"/>
  </w:num>
  <w:num w:numId="18">
    <w:abstractNumId w:val="5"/>
  </w:num>
  <w:num w:numId="19">
    <w:abstractNumId w:val="30"/>
  </w:num>
  <w:num w:numId="20">
    <w:abstractNumId w:val="6"/>
  </w:num>
  <w:num w:numId="21">
    <w:abstractNumId w:val="2"/>
  </w:num>
  <w:num w:numId="22">
    <w:abstractNumId w:val="18"/>
  </w:num>
  <w:num w:numId="23">
    <w:abstractNumId w:val="22"/>
  </w:num>
  <w:num w:numId="24">
    <w:abstractNumId w:val="33"/>
  </w:num>
  <w:num w:numId="25">
    <w:abstractNumId w:val="4"/>
  </w:num>
  <w:num w:numId="26">
    <w:abstractNumId w:val="17"/>
  </w:num>
  <w:num w:numId="27">
    <w:abstractNumId w:val="20"/>
  </w:num>
  <w:num w:numId="28">
    <w:abstractNumId w:val="34"/>
  </w:num>
  <w:num w:numId="29">
    <w:abstractNumId w:val="26"/>
  </w:num>
  <w:num w:numId="30">
    <w:abstractNumId w:val="9"/>
  </w:num>
  <w:num w:numId="31">
    <w:abstractNumId w:val="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3"/>
    <w:rsid w:val="00004229"/>
    <w:rsid w:val="00011646"/>
    <w:rsid w:val="00022911"/>
    <w:rsid w:val="000229E5"/>
    <w:rsid w:val="0004080D"/>
    <w:rsid w:val="00043712"/>
    <w:rsid w:val="00051BC8"/>
    <w:rsid w:val="00053922"/>
    <w:rsid w:val="0005447B"/>
    <w:rsid w:val="00055D30"/>
    <w:rsid w:val="00071A43"/>
    <w:rsid w:val="00071CB3"/>
    <w:rsid w:val="0007596C"/>
    <w:rsid w:val="000826C9"/>
    <w:rsid w:val="00085975"/>
    <w:rsid w:val="00086E68"/>
    <w:rsid w:val="000A0F15"/>
    <w:rsid w:val="000A4AB3"/>
    <w:rsid w:val="000B56A0"/>
    <w:rsid w:val="000C1147"/>
    <w:rsid w:val="000D2627"/>
    <w:rsid w:val="000D51E5"/>
    <w:rsid w:val="000F2A19"/>
    <w:rsid w:val="000F4214"/>
    <w:rsid w:val="000F7FCF"/>
    <w:rsid w:val="00102FFE"/>
    <w:rsid w:val="00107C37"/>
    <w:rsid w:val="0011405A"/>
    <w:rsid w:val="00154A16"/>
    <w:rsid w:val="001638DF"/>
    <w:rsid w:val="0016498D"/>
    <w:rsid w:val="00166BE9"/>
    <w:rsid w:val="00190D44"/>
    <w:rsid w:val="00197245"/>
    <w:rsid w:val="001C23CC"/>
    <w:rsid w:val="001C6D4D"/>
    <w:rsid w:val="001F3793"/>
    <w:rsid w:val="0020112F"/>
    <w:rsid w:val="00203E3E"/>
    <w:rsid w:val="00216AFD"/>
    <w:rsid w:val="0021764D"/>
    <w:rsid w:val="00224CF9"/>
    <w:rsid w:val="00233A25"/>
    <w:rsid w:val="00240D54"/>
    <w:rsid w:val="00246A6D"/>
    <w:rsid w:val="00261317"/>
    <w:rsid w:val="00265155"/>
    <w:rsid w:val="00270E88"/>
    <w:rsid w:val="002829AF"/>
    <w:rsid w:val="00290EDB"/>
    <w:rsid w:val="002914EE"/>
    <w:rsid w:val="002B0F86"/>
    <w:rsid w:val="002B5080"/>
    <w:rsid w:val="002D1A43"/>
    <w:rsid w:val="002D66C8"/>
    <w:rsid w:val="002D7302"/>
    <w:rsid w:val="002E2678"/>
    <w:rsid w:val="002E2E8D"/>
    <w:rsid w:val="002E3CFD"/>
    <w:rsid w:val="002F5D20"/>
    <w:rsid w:val="00313C82"/>
    <w:rsid w:val="00322D42"/>
    <w:rsid w:val="00323087"/>
    <w:rsid w:val="00324AD4"/>
    <w:rsid w:val="00325CBB"/>
    <w:rsid w:val="00325E6B"/>
    <w:rsid w:val="00333A14"/>
    <w:rsid w:val="00341579"/>
    <w:rsid w:val="003448E0"/>
    <w:rsid w:val="00357700"/>
    <w:rsid w:val="00361146"/>
    <w:rsid w:val="0036136D"/>
    <w:rsid w:val="003629B2"/>
    <w:rsid w:val="0036421F"/>
    <w:rsid w:val="003678F4"/>
    <w:rsid w:val="00373BD7"/>
    <w:rsid w:val="00374D61"/>
    <w:rsid w:val="00375F50"/>
    <w:rsid w:val="00377DD9"/>
    <w:rsid w:val="003840E1"/>
    <w:rsid w:val="0038519B"/>
    <w:rsid w:val="00397187"/>
    <w:rsid w:val="003A0BB5"/>
    <w:rsid w:val="003B1BE8"/>
    <w:rsid w:val="003C7072"/>
    <w:rsid w:val="003D1BAF"/>
    <w:rsid w:val="003D5A75"/>
    <w:rsid w:val="003D6C92"/>
    <w:rsid w:val="003E2506"/>
    <w:rsid w:val="003E4D95"/>
    <w:rsid w:val="003E7D05"/>
    <w:rsid w:val="003F301F"/>
    <w:rsid w:val="00405963"/>
    <w:rsid w:val="00425123"/>
    <w:rsid w:val="004258B4"/>
    <w:rsid w:val="00430976"/>
    <w:rsid w:val="00433752"/>
    <w:rsid w:val="00441613"/>
    <w:rsid w:val="0044251E"/>
    <w:rsid w:val="004448EA"/>
    <w:rsid w:val="0045095F"/>
    <w:rsid w:val="00464C21"/>
    <w:rsid w:val="004740D0"/>
    <w:rsid w:val="00474EE3"/>
    <w:rsid w:val="00487C94"/>
    <w:rsid w:val="00492237"/>
    <w:rsid w:val="00492C67"/>
    <w:rsid w:val="004975A2"/>
    <w:rsid w:val="004B0C4C"/>
    <w:rsid w:val="004B1908"/>
    <w:rsid w:val="004B2140"/>
    <w:rsid w:val="004C7691"/>
    <w:rsid w:val="004E2342"/>
    <w:rsid w:val="004F3B80"/>
    <w:rsid w:val="004F4A34"/>
    <w:rsid w:val="005012FF"/>
    <w:rsid w:val="00502798"/>
    <w:rsid w:val="00547417"/>
    <w:rsid w:val="00547862"/>
    <w:rsid w:val="00551318"/>
    <w:rsid w:val="00565A33"/>
    <w:rsid w:val="00565AAE"/>
    <w:rsid w:val="00570B65"/>
    <w:rsid w:val="00575B05"/>
    <w:rsid w:val="00582AE5"/>
    <w:rsid w:val="00592D33"/>
    <w:rsid w:val="005B6381"/>
    <w:rsid w:val="005C4E03"/>
    <w:rsid w:val="005D0070"/>
    <w:rsid w:val="005D482E"/>
    <w:rsid w:val="005D4CFA"/>
    <w:rsid w:val="005D5AF1"/>
    <w:rsid w:val="005D66C1"/>
    <w:rsid w:val="005D77DC"/>
    <w:rsid w:val="005E46C5"/>
    <w:rsid w:val="005E4A2D"/>
    <w:rsid w:val="005F3922"/>
    <w:rsid w:val="00605F09"/>
    <w:rsid w:val="006136D9"/>
    <w:rsid w:val="0062135C"/>
    <w:rsid w:val="006365C1"/>
    <w:rsid w:val="00644BB8"/>
    <w:rsid w:val="00650C9D"/>
    <w:rsid w:val="006614D7"/>
    <w:rsid w:val="00684E0B"/>
    <w:rsid w:val="00687D3F"/>
    <w:rsid w:val="00694A7B"/>
    <w:rsid w:val="006A2005"/>
    <w:rsid w:val="006A6098"/>
    <w:rsid w:val="006B1CC7"/>
    <w:rsid w:val="006B1FC9"/>
    <w:rsid w:val="006B48EB"/>
    <w:rsid w:val="006C15AC"/>
    <w:rsid w:val="006C5052"/>
    <w:rsid w:val="006C53CA"/>
    <w:rsid w:val="006E7019"/>
    <w:rsid w:val="006E703E"/>
    <w:rsid w:val="006F5970"/>
    <w:rsid w:val="006F69F2"/>
    <w:rsid w:val="00710F29"/>
    <w:rsid w:val="007255E8"/>
    <w:rsid w:val="00730134"/>
    <w:rsid w:val="00745E0B"/>
    <w:rsid w:val="0074618B"/>
    <w:rsid w:val="0075621F"/>
    <w:rsid w:val="00780436"/>
    <w:rsid w:val="00780755"/>
    <w:rsid w:val="007926BA"/>
    <w:rsid w:val="007A2E89"/>
    <w:rsid w:val="007E01D7"/>
    <w:rsid w:val="007E1179"/>
    <w:rsid w:val="0080032D"/>
    <w:rsid w:val="0081069F"/>
    <w:rsid w:val="00811BA2"/>
    <w:rsid w:val="00812DC2"/>
    <w:rsid w:val="00813053"/>
    <w:rsid w:val="00813B5F"/>
    <w:rsid w:val="00814FC7"/>
    <w:rsid w:val="00817BB3"/>
    <w:rsid w:val="00837D0E"/>
    <w:rsid w:val="00844714"/>
    <w:rsid w:val="008628C6"/>
    <w:rsid w:val="0089200C"/>
    <w:rsid w:val="008B32C9"/>
    <w:rsid w:val="008B50D2"/>
    <w:rsid w:val="008C4A1B"/>
    <w:rsid w:val="008C5B97"/>
    <w:rsid w:val="008D3970"/>
    <w:rsid w:val="008D5B55"/>
    <w:rsid w:val="008E240D"/>
    <w:rsid w:val="008F27AD"/>
    <w:rsid w:val="00901E1B"/>
    <w:rsid w:val="009026D1"/>
    <w:rsid w:val="009067F0"/>
    <w:rsid w:val="0091204C"/>
    <w:rsid w:val="00921EBA"/>
    <w:rsid w:val="0092493E"/>
    <w:rsid w:val="009255F1"/>
    <w:rsid w:val="00926FB5"/>
    <w:rsid w:val="0093598F"/>
    <w:rsid w:val="00943AEC"/>
    <w:rsid w:val="00955C7E"/>
    <w:rsid w:val="00963F89"/>
    <w:rsid w:val="00974D3F"/>
    <w:rsid w:val="00975E13"/>
    <w:rsid w:val="00980869"/>
    <w:rsid w:val="009864B4"/>
    <w:rsid w:val="00990785"/>
    <w:rsid w:val="009908B2"/>
    <w:rsid w:val="00990F13"/>
    <w:rsid w:val="009917C0"/>
    <w:rsid w:val="00995349"/>
    <w:rsid w:val="009956F8"/>
    <w:rsid w:val="009A66B6"/>
    <w:rsid w:val="009A7EDE"/>
    <w:rsid w:val="009B2272"/>
    <w:rsid w:val="009B28E6"/>
    <w:rsid w:val="009B5D22"/>
    <w:rsid w:val="009C5744"/>
    <w:rsid w:val="009D56B2"/>
    <w:rsid w:val="009D5F44"/>
    <w:rsid w:val="009F0C1C"/>
    <w:rsid w:val="009F76F9"/>
    <w:rsid w:val="00A0094E"/>
    <w:rsid w:val="00A0373A"/>
    <w:rsid w:val="00A13210"/>
    <w:rsid w:val="00A15021"/>
    <w:rsid w:val="00A237E1"/>
    <w:rsid w:val="00A24C66"/>
    <w:rsid w:val="00A25E3B"/>
    <w:rsid w:val="00A304F4"/>
    <w:rsid w:val="00A53C5C"/>
    <w:rsid w:val="00A5706E"/>
    <w:rsid w:val="00A9360A"/>
    <w:rsid w:val="00AA367B"/>
    <w:rsid w:val="00AA422B"/>
    <w:rsid w:val="00AD1E68"/>
    <w:rsid w:val="00AD3FA4"/>
    <w:rsid w:val="00AD7FE1"/>
    <w:rsid w:val="00AE557E"/>
    <w:rsid w:val="00B13F7A"/>
    <w:rsid w:val="00B14B22"/>
    <w:rsid w:val="00B17F4E"/>
    <w:rsid w:val="00B33017"/>
    <w:rsid w:val="00B72992"/>
    <w:rsid w:val="00B72BB9"/>
    <w:rsid w:val="00B96FA5"/>
    <w:rsid w:val="00BA054F"/>
    <w:rsid w:val="00BB6FE6"/>
    <w:rsid w:val="00BC1F25"/>
    <w:rsid w:val="00BE699C"/>
    <w:rsid w:val="00C026CA"/>
    <w:rsid w:val="00C04053"/>
    <w:rsid w:val="00C128AD"/>
    <w:rsid w:val="00C13CE3"/>
    <w:rsid w:val="00C20DF6"/>
    <w:rsid w:val="00C23E9E"/>
    <w:rsid w:val="00C33926"/>
    <w:rsid w:val="00C339CE"/>
    <w:rsid w:val="00C4170D"/>
    <w:rsid w:val="00C43494"/>
    <w:rsid w:val="00C559BC"/>
    <w:rsid w:val="00C62E25"/>
    <w:rsid w:val="00C65AF7"/>
    <w:rsid w:val="00C72987"/>
    <w:rsid w:val="00C77398"/>
    <w:rsid w:val="00C81799"/>
    <w:rsid w:val="00CB39F8"/>
    <w:rsid w:val="00CE19C1"/>
    <w:rsid w:val="00CE3646"/>
    <w:rsid w:val="00D011F7"/>
    <w:rsid w:val="00D170AD"/>
    <w:rsid w:val="00D24B04"/>
    <w:rsid w:val="00D36C34"/>
    <w:rsid w:val="00D37960"/>
    <w:rsid w:val="00D45274"/>
    <w:rsid w:val="00D46EAD"/>
    <w:rsid w:val="00D47AD9"/>
    <w:rsid w:val="00D63D11"/>
    <w:rsid w:val="00D63ED7"/>
    <w:rsid w:val="00D643A0"/>
    <w:rsid w:val="00D71785"/>
    <w:rsid w:val="00D779A1"/>
    <w:rsid w:val="00D824A9"/>
    <w:rsid w:val="00DA0974"/>
    <w:rsid w:val="00DC1BB2"/>
    <w:rsid w:val="00DC3913"/>
    <w:rsid w:val="00DC4942"/>
    <w:rsid w:val="00DD2432"/>
    <w:rsid w:val="00DE1266"/>
    <w:rsid w:val="00DE5071"/>
    <w:rsid w:val="00DE6D23"/>
    <w:rsid w:val="00E00A4F"/>
    <w:rsid w:val="00E01CAD"/>
    <w:rsid w:val="00E078A4"/>
    <w:rsid w:val="00E07DC7"/>
    <w:rsid w:val="00E11C4B"/>
    <w:rsid w:val="00E365F3"/>
    <w:rsid w:val="00E40352"/>
    <w:rsid w:val="00E43B3D"/>
    <w:rsid w:val="00E44BCF"/>
    <w:rsid w:val="00E54D6B"/>
    <w:rsid w:val="00E80F01"/>
    <w:rsid w:val="00E91B30"/>
    <w:rsid w:val="00E9307A"/>
    <w:rsid w:val="00E93918"/>
    <w:rsid w:val="00E95396"/>
    <w:rsid w:val="00EA4AC6"/>
    <w:rsid w:val="00EA58F5"/>
    <w:rsid w:val="00EC0E5F"/>
    <w:rsid w:val="00ED307D"/>
    <w:rsid w:val="00ED3440"/>
    <w:rsid w:val="00ED7370"/>
    <w:rsid w:val="00EE055D"/>
    <w:rsid w:val="00EE2307"/>
    <w:rsid w:val="00EE378E"/>
    <w:rsid w:val="00EF302B"/>
    <w:rsid w:val="00EF69E6"/>
    <w:rsid w:val="00EF6B1B"/>
    <w:rsid w:val="00F06992"/>
    <w:rsid w:val="00F12049"/>
    <w:rsid w:val="00F16DAB"/>
    <w:rsid w:val="00F305F2"/>
    <w:rsid w:val="00F40C77"/>
    <w:rsid w:val="00F417B8"/>
    <w:rsid w:val="00F52AD4"/>
    <w:rsid w:val="00F5642F"/>
    <w:rsid w:val="00F569CE"/>
    <w:rsid w:val="00F6036B"/>
    <w:rsid w:val="00F6785D"/>
    <w:rsid w:val="00F67D2D"/>
    <w:rsid w:val="00F75EBA"/>
    <w:rsid w:val="00F76CDB"/>
    <w:rsid w:val="00F978E0"/>
    <w:rsid w:val="00FC4F3E"/>
    <w:rsid w:val="00FF23E8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75746"/>
  <w15:docId w15:val="{2151B619-A599-4E5D-9872-7C91AE24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7DC"/>
  </w:style>
  <w:style w:type="paragraph" w:styleId="Titolo1">
    <w:name w:val="heading 1"/>
    <w:basedOn w:val="Normale"/>
    <w:next w:val="Normale"/>
    <w:qFormat/>
    <w:rsid w:val="005D77DC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D77DC"/>
    <w:pPr>
      <w:keepNext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5D77DC"/>
    <w:pPr>
      <w:keepNext/>
      <w:spacing w:line="360" w:lineRule="auto"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5D77DC"/>
    <w:pPr>
      <w:keepNext/>
      <w:jc w:val="right"/>
      <w:outlineLvl w:val="3"/>
    </w:pPr>
    <w:rPr>
      <w:rFonts w:ascii="Arial" w:hAnsi="Arial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5D77DC"/>
    <w:pPr>
      <w:keepNext/>
      <w:jc w:val="right"/>
      <w:outlineLvl w:val="4"/>
    </w:pPr>
    <w:rPr>
      <w:b/>
      <w:sz w:val="28"/>
      <w:u w:val="single"/>
    </w:rPr>
  </w:style>
  <w:style w:type="paragraph" w:styleId="Titolo6">
    <w:name w:val="heading 6"/>
    <w:basedOn w:val="Normale"/>
    <w:next w:val="Normale"/>
    <w:qFormat/>
    <w:rsid w:val="005D77DC"/>
    <w:pPr>
      <w:keepNext/>
      <w:ind w:right="284"/>
      <w:jc w:val="right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5D77DC"/>
    <w:pPr>
      <w:keepNext/>
      <w:ind w:right="-285"/>
      <w:jc w:val="right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D77DC"/>
    <w:pPr>
      <w:keepNext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5D77DC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D77DC"/>
    <w:pPr>
      <w:jc w:val="center"/>
    </w:pPr>
    <w:rPr>
      <w:rFonts w:ascii="Arial" w:hAnsi="Arial"/>
      <w:sz w:val="28"/>
    </w:rPr>
  </w:style>
  <w:style w:type="paragraph" w:styleId="Intestazione">
    <w:name w:val="header"/>
    <w:basedOn w:val="Normale"/>
    <w:rsid w:val="005D77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77D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semiHidden/>
    <w:rsid w:val="005D77DC"/>
    <w:pPr>
      <w:ind w:right="-1"/>
      <w:jc w:val="both"/>
    </w:pPr>
    <w:rPr>
      <w:rFonts w:ascii="Arial" w:hAnsi="Arial"/>
      <w:sz w:val="28"/>
    </w:rPr>
  </w:style>
  <w:style w:type="paragraph" w:styleId="Testofumetto">
    <w:name w:val="Balloon Text"/>
    <w:basedOn w:val="Normale"/>
    <w:semiHidden/>
    <w:rsid w:val="005D77D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5D77D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D1B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dirizzomittente">
    <w:name w:val="envelope return"/>
    <w:basedOn w:val="Normale"/>
    <w:semiHidden/>
    <w:rsid w:val="002829AF"/>
    <w:pPr>
      <w:suppressAutoHyphens/>
      <w:jc w:val="both"/>
    </w:pPr>
    <w:rPr>
      <w:rFonts w:ascii="Arial" w:hAnsi="Arial"/>
      <w:kern w:val="1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3613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379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559BC"/>
    <w:pPr>
      <w:ind w:left="720"/>
      <w:contextualSpacing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3AE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3AEC"/>
  </w:style>
  <w:style w:type="character" w:styleId="Rimandonotaapidipagina">
    <w:name w:val="footnote reference"/>
    <w:basedOn w:val="Carpredefinitoparagrafo"/>
    <w:uiPriority w:val="99"/>
    <w:semiHidden/>
    <w:unhideWhenUsed/>
    <w:rsid w:val="00943AEC"/>
    <w:rPr>
      <w:vertAlign w:val="superscript"/>
    </w:rPr>
  </w:style>
  <w:style w:type="paragraph" w:customStyle="1" w:styleId="Default">
    <w:name w:val="Default"/>
    <w:rsid w:val="0054786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andard">
    <w:name w:val="Standard"/>
    <w:rsid w:val="00582AE5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masina\Downloads\Circ.%20Richiesta%20ore%20eccede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9617-70C1-46A6-AB51-9966F2A2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Circ. Richiesta ore eccedenti</Template>
  <TotalTime>42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Soveria Mannelli</Company>
  <LinksUpToDate>false</LinksUpToDate>
  <CharactersWithSpaces>2546</CharactersWithSpaces>
  <SharedDoc>false</SharedDoc>
  <HLinks>
    <vt:vector size="12" baseType="variant">
      <vt:variant>
        <vt:i4>4587633</vt:i4>
      </vt:variant>
      <vt:variant>
        <vt:i4>3</vt:i4>
      </vt:variant>
      <vt:variant>
        <vt:i4>0</vt:i4>
      </vt:variant>
      <vt:variant>
        <vt:i4>5</vt:i4>
      </vt:variant>
      <vt:variant>
        <vt:lpwstr>mailto:czic81500q@pec.istruzione.it</vt:lpwstr>
      </vt:variant>
      <vt:variant>
        <vt:lpwstr/>
      </vt:variant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mailto:czic81500q@istruzione.it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Tommasina Baratta</dc:creator>
  <cp:lastModifiedBy>michelina sirianni</cp:lastModifiedBy>
  <cp:revision>5</cp:revision>
  <cp:lastPrinted>2020-09-10T17:15:00Z</cp:lastPrinted>
  <dcterms:created xsi:type="dcterms:W3CDTF">2021-10-18T14:27:00Z</dcterms:created>
  <dcterms:modified xsi:type="dcterms:W3CDTF">2021-11-22T14:33:00Z</dcterms:modified>
</cp:coreProperties>
</file>